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A5D5F" w14:textId="08C20C4E" w:rsidR="00526F31" w:rsidRPr="001B4DF5" w:rsidRDefault="003C3E16" w:rsidP="00716C3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1B4DF5"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25383A02" wp14:editId="5EC20BDA">
            <wp:simplePos x="0" y="0"/>
            <wp:positionH relativeFrom="margin">
              <wp:align>center</wp:align>
            </wp:positionH>
            <wp:positionV relativeFrom="paragraph">
              <wp:posOffset>-175260</wp:posOffset>
            </wp:positionV>
            <wp:extent cx="1371600" cy="558941"/>
            <wp:effectExtent l="0" t="0" r="0" b="0"/>
            <wp:wrapNone/>
            <wp:docPr id="1884009144" name="Picture 2" descr="California Connect: Communicate Your Wa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009144" name="Picture 2" descr="California Connect: Communicate Your Way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5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808">
        <w:rPr>
          <w:rFonts w:ascii="Arial" w:hAnsi="Arial" w:cs="Arial"/>
          <w:b/>
          <w:szCs w:val="24"/>
        </w:rPr>
        <w:t xml:space="preserve"> </w:t>
      </w:r>
    </w:p>
    <w:p w14:paraId="13738CC9" w14:textId="77777777" w:rsidR="003C3E16" w:rsidRPr="001B4DF5" w:rsidRDefault="003C3E16" w:rsidP="00716C37">
      <w:pPr>
        <w:pStyle w:val="Title"/>
        <w:spacing w:line="276" w:lineRule="auto"/>
        <w:rPr>
          <w:sz w:val="24"/>
          <w:szCs w:val="24"/>
        </w:rPr>
      </w:pPr>
    </w:p>
    <w:p w14:paraId="5624C03C" w14:textId="77777777" w:rsidR="00BC1C87" w:rsidRPr="001B4DF5" w:rsidRDefault="00BC1C87" w:rsidP="00716C37">
      <w:pPr>
        <w:pStyle w:val="Title"/>
        <w:spacing w:line="276" w:lineRule="auto"/>
        <w:rPr>
          <w:sz w:val="24"/>
          <w:szCs w:val="24"/>
        </w:rPr>
      </w:pPr>
    </w:p>
    <w:p w14:paraId="6F5DFB05" w14:textId="7FFC2BE4" w:rsidR="00F25B2C" w:rsidRPr="002A55FF" w:rsidRDefault="00714FDD" w:rsidP="00716C37">
      <w:pPr>
        <w:pStyle w:val="Title"/>
        <w:spacing w:line="276" w:lineRule="auto"/>
      </w:pPr>
      <w:r w:rsidRPr="002A55FF">
        <w:t xml:space="preserve">Application Form </w:t>
      </w:r>
      <w:r w:rsidR="00646911" w:rsidRPr="002A55FF">
        <w:t xml:space="preserve">for </w:t>
      </w:r>
      <w:r w:rsidR="00CA3D26" w:rsidRPr="00CA3D26">
        <w:t>Equipment Program Advisory Committee (EPAC)</w:t>
      </w:r>
      <w:r w:rsidR="00C31A51" w:rsidRPr="002A55FF">
        <w:t xml:space="preserve"> or </w:t>
      </w:r>
      <w:r w:rsidR="00CA3D26" w:rsidRPr="00CA3D26">
        <w:t>Telecommunications Access for the Deaf and Disabled Administrative Committee (TADDAC)</w:t>
      </w:r>
    </w:p>
    <w:p w14:paraId="077BDBC1" w14:textId="77777777" w:rsidR="009D3069" w:rsidRPr="001B4DF5" w:rsidRDefault="009D3069" w:rsidP="00716C37">
      <w:pPr>
        <w:pStyle w:val="Heading1"/>
        <w:spacing w:line="276" w:lineRule="auto"/>
        <w:rPr>
          <w:sz w:val="24"/>
          <w:szCs w:val="24"/>
        </w:rPr>
      </w:pPr>
      <w:r w:rsidRPr="001B4DF5">
        <w:rPr>
          <w:sz w:val="24"/>
          <w:szCs w:val="24"/>
        </w:rPr>
        <w:t>Application Instructions</w:t>
      </w:r>
    </w:p>
    <w:p w14:paraId="35AA370F" w14:textId="7DD5D3FC" w:rsidR="009D3069" w:rsidRPr="001B4DF5" w:rsidRDefault="0079677F" w:rsidP="00716C37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Answer </w:t>
      </w:r>
      <w:r w:rsidR="00E41A69">
        <w:rPr>
          <w:rFonts w:ascii="Arial" w:hAnsi="Arial" w:cs="Arial"/>
          <w:szCs w:val="24"/>
        </w:rPr>
        <w:t>all</w:t>
      </w:r>
      <w:r>
        <w:rPr>
          <w:rFonts w:ascii="Arial" w:hAnsi="Arial" w:cs="Arial"/>
          <w:szCs w:val="24"/>
        </w:rPr>
        <w:t xml:space="preserve"> required</w:t>
      </w:r>
      <w:r w:rsidR="009D3069" w:rsidRPr="001B4DF5">
        <w:rPr>
          <w:rFonts w:ascii="Arial" w:hAnsi="Arial" w:cs="Arial"/>
          <w:szCs w:val="24"/>
        </w:rPr>
        <w:t xml:space="preserve"> questions.</w:t>
      </w:r>
    </w:p>
    <w:p w14:paraId="128156F2" w14:textId="0AC168B3" w:rsidR="00BC1C87" w:rsidRPr="001B4DF5" w:rsidRDefault="00BC1C87" w:rsidP="00716C37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1B4DF5">
        <w:rPr>
          <w:rFonts w:ascii="Arial" w:hAnsi="Arial" w:cs="Arial"/>
          <w:szCs w:val="24"/>
        </w:rPr>
        <w:t>Include a current résumé or a list of skills and experiences.</w:t>
      </w:r>
    </w:p>
    <w:p w14:paraId="5E0EF9E9" w14:textId="3B8390E7" w:rsidR="009D3069" w:rsidRPr="001B4DF5" w:rsidRDefault="00BC1C87" w:rsidP="00716C37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1B4DF5">
        <w:rPr>
          <w:rFonts w:ascii="Arial" w:hAnsi="Arial" w:cs="Arial"/>
          <w:b/>
          <w:bCs/>
          <w:szCs w:val="24"/>
        </w:rPr>
        <w:t>Optional:</w:t>
      </w:r>
      <w:r w:rsidRPr="001B4DF5">
        <w:rPr>
          <w:rFonts w:ascii="Arial" w:hAnsi="Arial" w:cs="Arial"/>
          <w:szCs w:val="24"/>
        </w:rPr>
        <w:t xml:space="preserve"> </w:t>
      </w:r>
      <w:r w:rsidR="009D3069" w:rsidRPr="001B4DF5">
        <w:rPr>
          <w:rFonts w:ascii="Arial" w:hAnsi="Arial" w:cs="Arial"/>
          <w:szCs w:val="24"/>
        </w:rPr>
        <w:t xml:space="preserve">Include a cover letter stating your interest in serving on the selected </w:t>
      </w:r>
      <w:r w:rsidR="00447B02" w:rsidRPr="001B4DF5">
        <w:rPr>
          <w:rFonts w:ascii="Arial" w:hAnsi="Arial" w:cs="Arial"/>
          <w:szCs w:val="24"/>
        </w:rPr>
        <w:t>c</w:t>
      </w:r>
      <w:r w:rsidR="009D3069" w:rsidRPr="001B4DF5">
        <w:rPr>
          <w:rFonts w:ascii="Arial" w:hAnsi="Arial" w:cs="Arial"/>
          <w:szCs w:val="24"/>
        </w:rPr>
        <w:t>ommittee.</w:t>
      </w:r>
      <w:r w:rsidR="002A6460" w:rsidRPr="001B4DF5">
        <w:rPr>
          <w:rFonts w:ascii="Arial" w:hAnsi="Arial" w:cs="Arial"/>
          <w:szCs w:val="24"/>
        </w:rPr>
        <w:t xml:space="preserve"> On the cover letter, answer the following questions:</w:t>
      </w:r>
    </w:p>
    <w:p w14:paraId="5CF126B5" w14:textId="04C7EB8C" w:rsidR="002A6460" w:rsidRPr="001B4DF5" w:rsidRDefault="002A6460" w:rsidP="00716C37">
      <w:pPr>
        <w:numPr>
          <w:ilvl w:val="1"/>
          <w:numId w:val="18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1B4DF5">
        <w:rPr>
          <w:rFonts w:ascii="Arial" w:hAnsi="Arial" w:cs="Arial"/>
          <w:szCs w:val="24"/>
        </w:rPr>
        <w:t>Please describe your activities in the disability community you are applying to represent.</w:t>
      </w:r>
    </w:p>
    <w:p w14:paraId="2213EB46" w14:textId="5CD37C95" w:rsidR="002A6460" w:rsidRPr="001B4DF5" w:rsidRDefault="002A6460" w:rsidP="00716C37">
      <w:pPr>
        <w:numPr>
          <w:ilvl w:val="1"/>
          <w:numId w:val="18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1B4DF5">
        <w:rPr>
          <w:rFonts w:ascii="Arial" w:hAnsi="Arial" w:cs="Arial"/>
          <w:szCs w:val="24"/>
        </w:rPr>
        <w:t>Please describe any professional, administrative, or technical expertise applicable to serving California Connect advisory committees</w:t>
      </w:r>
    </w:p>
    <w:p w14:paraId="520AE83A" w14:textId="123D145C" w:rsidR="009D3069" w:rsidRPr="001B4DF5" w:rsidRDefault="00BC1C87" w:rsidP="00716C37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bookmarkStart w:id="0" w:name="_Hlk88129171"/>
      <w:r w:rsidRPr="001B4DF5">
        <w:rPr>
          <w:rFonts w:ascii="Arial" w:hAnsi="Arial" w:cs="Arial"/>
          <w:b/>
          <w:bCs/>
          <w:szCs w:val="24"/>
        </w:rPr>
        <w:t>Optional:</w:t>
      </w:r>
      <w:r w:rsidRPr="001B4DF5">
        <w:rPr>
          <w:rFonts w:ascii="Arial" w:hAnsi="Arial" w:cs="Arial"/>
          <w:szCs w:val="24"/>
        </w:rPr>
        <w:t xml:space="preserve"> </w:t>
      </w:r>
      <w:r w:rsidR="00F2176E" w:rsidRPr="001B4DF5">
        <w:rPr>
          <w:rFonts w:ascii="Arial" w:hAnsi="Arial" w:cs="Arial"/>
          <w:szCs w:val="24"/>
        </w:rPr>
        <w:t>I</w:t>
      </w:r>
      <w:r w:rsidR="009D3069" w:rsidRPr="001B4DF5">
        <w:rPr>
          <w:rFonts w:ascii="Arial" w:hAnsi="Arial" w:cs="Arial"/>
          <w:szCs w:val="24"/>
        </w:rPr>
        <w:t xml:space="preserve">nclude one letter of recommendation from </w:t>
      </w:r>
      <w:r w:rsidR="00F2176E" w:rsidRPr="001B4DF5">
        <w:rPr>
          <w:rFonts w:ascii="Arial" w:hAnsi="Arial" w:cs="Arial"/>
          <w:szCs w:val="24"/>
        </w:rPr>
        <w:t>your</w:t>
      </w:r>
      <w:r w:rsidR="009D3069" w:rsidRPr="001B4DF5">
        <w:rPr>
          <w:rFonts w:ascii="Arial" w:hAnsi="Arial" w:cs="Arial"/>
          <w:szCs w:val="24"/>
        </w:rPr>
        <w:t xml:space="preserve"> represented community</w:t>
      </w:r>
      <w:r w:rsidR="00F2176E" w:rsidRPr="001B4DF5">
        <w:rPr>
          <w:rFonts w:ascii="Arial" w:hAnsi="Arial" w:cs="Arial"/>
          <w:szCs w:val="24"/>
        </w:rPr>
        <w:t xml:space="preserve"> or community-</w:t>
      </w:r>
      <w:r w:rsidR="009D3069" w:rsidRPr="001B4DF5">
        <w:rPr>
          <w:rFonts w:ascii="Arial" w:hAnsi="Arial" w:cs="Arial"/>
          <w:szCs w:val="24"/>
        </w:rPr>
        <w:t xml:space="preserve">based organization. </w:t>
      </w:r>
      <w:r w:rsidR="009D3069" w:rsidRPr="00283128">
        <w:rPr>
          <w:rFonts w:ascii="Arial" w:hAnsi="Arial" w:cs="Arial"/>
          <w:bCs/>
          <w:szCs w:val="24"/>
        </w:rPr>
        <w:t>Current committee members or CPUC Staff may not write or provide letters of recommendation for candidates.</w:t>
      </w:r>
      <w:bookmarkEnd w:id="0"/>
    </w:p>
    <w:p w14:paraId="0E32988F" w14:textId="30C4CEAE" w:rsidR="00D2260D" w:rsidRPr="001B4DF5" w:rsidRDefault="00D2260D" w:rsidP="00716C37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1B4DF5">
        <w:rPr>
          <w:rFonts w:ascii="Arial" w:hAnsi="Arial" w:cs="Arial"/>
          <w:szCs w:val="24"/>
        </w:rPr>
        <w:t>Email the appli</w:t>
      </w:r>
      <w:r w:rsidR="00456C2D" w:rsidRPr="001B4DF5">
        <w:rPr>
          <w:rFonts w:ascii="Arial" w:hAnsi="Arial" w:cs="Arial"/>
          <w:szCs w:val="24"/>
        </w:rPr>
        <w:t>cation</w:t>
      </w:r>
      <w:r w:rsidR="001F7D4B">
        <w:rPr>
          <w:rFonts w:ascii="Arial" w:hAnsi="Arial" w:cs="Arial"/>
          <w:szCs w:val="24"/>
        </w:rPr>
        <w:t xml:space="preserve"> and resume</w:t>
      </w:r>
      <w:r w:rsidR="00456C2D" w:rsidRPr="001B4DF5">
        <w:rPr>
          <w:rFonts w:ascii="Arial" w:hAnsi="Arial" w:cs="Arial"/>
          <w:szCs w:val="24"/>
        </w:rPr>
        <w:t xml:space="preserve"> to </w:t>
      </w:r>
      <w:hyperlink r:id="rId12" w:history="1">
        <w:r w:rsidR="003D5FD7" w:rsidRPr="001B4DF5">
          <w:rPr>
            <w:rStyle w:val="Hyperlink"/>
            <w:rFonts w:ascii="Arial" w:hAnsi="Arial" w:cs="Arial"/>
            <w:color w:val="auto"/>
            <w:szCs w:val="24"/>
          </w:rPr>
          <w:t>committees@caconnect.org</w:t>
        </w:r>
      </w:hyperlink>
      <w:r w:rsidR="00E16942">
        <w:rPr>
          <w:rFonts w:ascii="Arial" w:hAnsi="Arial" w:cs="Arial"/>
          <w:szCs w:val="24"/>
        </w:rPr>
        <w:t>.</w:t>
      </w:r>
    </w:p>
    <w:p w14:paraId="049484A9" w14:textId="77777777" w:rsidR="00D06EFF" w:rsidRPr="001B4DF5" w:rsidRDefault="00D06EFF" w:rsidP="00716C37">
      <w:pPr>
        <w:pStyle w:val="Heading1"/>
        <w:spacing w:line="276" w:lineRule="auto"/>
        <w:rPr>
          <w:sz w:val="24"/>
          <w:szCs w:val="24"/>
        </w:rPr>
      </w:pPr>
      <w:r w:rsidRPr="001B4DF5">
        <w:rPr>
          <w:sz w:val="24"/>
          <w:szCs w:val="24"/>
        </w:rPr>
        <w:t>Required Qualifications for all Candidates:</w:t>
      </w:r>
    </w:p>
    <w:p w14:paraId="50B20968" w14:textId="624ECACF" w:rsidR="00D06EFF" w:rsidRPr="001B4DF5" w:rsidRDefault="0079677F" w:rsidP="00716C37">
      <w:pPr>
        <w:pStyle w:val="ListParagraph"/>
        <w:numPr>
          <w:ilvl w:val="0"/>
          <w:numId w:val="19"/>
        </w:numPr>
        <w:spacing w:before="100" w:beforeAutospacing="1" w:after="100" w:afterAutospacing="1" w:line="276" w:lineRule="auto"/>
        <w:contextualSpacing w:val="0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Primary</w:t>
      </w:r>
      <w:proofErr w:type="gramEnd"/>
      <w:r>
        <w:rPr>
          <w:rFonts w:ascii="Arial" w:hAnsi="Arial" w:cs="Arial"/>
          <w:szCs w:val="24"/>
        </w:rPr>
        <w:t xml:space="preserve"> residence</w:t>
      </w:r>
      <w:r w:rsidRPr="001B4DF5">
        <w:rPr>
          <w:rFonts w:ascii="Arial" w:hAnsi="Arial" w:cs="Arial"/>
          <w:szCs w:val="24"/>
        </w:rPr>
        <w:t xml:space="preserve"> </w:t>
      </w:r>
      <w:r w:rsidR="00D06EFF" w:rsidRPr="001B4DF5">
        <w:rPr>
          <w:rFonts w:ascii="Arial" w:hAnsi="Arial" w:cs="Arial"/>
          <w:szCs w:val="24"/>
        </w:rPr>
        <w:t>in California.</w:t>
      </w:r>
    </w:p>
    <w:p w14:paraId="308667C1" w14:textId="3EBD5486" w:rsidR="00D06EFF" w:rsidRPr="001B4DF5" w:rsidRDefault="0079677F" w:rsidP="00716C37">
      <w:pPr>
        <w:pStyle w:val="ListParagraph"/>
        <w:numPr>
          <w:ilvl w:val="0"/>
          <w:numId w:val="19"/>
        </w:numPr>
        <w:spacing w:before="100" w:beforeAutospacing="1" w:after="100" w:afterAutospacing="1" w:line="276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Able to represent one</w:t>
      </w:r>
      <w:r w:rsidR="00D06EFF" w:rsidRPr="001B4DF5">
        <w:rPr>
          <w:rFonts w:ascii="Arial" w:hAnsi="Arial" w:cs="Arial"/>
          <w:szCs w:val="24"/>
        </w:rPr>
        <w:t xml:space="preserve"> of the listed disability groups on this application or experience working with a disability group.</w:t>
      </w:r>
    </w:p>
    <w:p w14:paraId="2F47214B" w14:textId="6725A57A" w:rsidR="00D06EFF" w:rsidRPr="001B4DF5" w:rsidRDefault="00D06EFF" w:rsidP="00716C37">
      <w:pPr>
        <w:pStyle w:val="ListParagraph"/>
        <w:numPr>
          <w:ilvl w:val="0"/>
          <w:numId w:val="19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1B4DF5">
        <w:rPr>
          <w:rFonts w:ascii="Arial" w:hAnsi="Arial" w:cs="Arial"/>
          <w:szCs w:val="24"/>
        </w:rPr>
        <w:t>Work constructively with members of other disability communities</w:t>
      </w:r>
      <w:r w:rsidR="00FF283C" w:rsidRPr="001B4DF5">
        <w:rPr>
          <w:rFonts w:ascii="Arial" w:hAnsi="Arial" w:cs="Arial"/>
          <w:szCs w:val="24"/>
        </w:rPr>
        <w:t>.</w:t>
      </w:r>
    </w:p>
    <w:p w14:paraId="56D50D57" w14:textId="77777777" w:rsidR="00D06EFF" w:rsidRPr="001B4DF5" w:rsidRDefault="00D06EFF" w:rsidP="00716C37">
      <w:pPr>
        <w:pStyle w:val="Heading1"/>
        <w:spacing w:line="276" w:lineRule="auto"/>
        <w:rPr>
          <w:sz w:val="24"/>
          <w:szCs w:val="24"/>
        </w:rPr>
      </w:pPr>
      <w:r w:rsidRPr="001B4DF5">
        <w:rPr>
          <w:sz w:val="24"/>
          <w:szCs w:val="24"/>
        </w:rPr>
        <w:t>Qualifications specific to TADDAC:</w:t>
      </w:r>
    </w:p>
    <w:p w14:paraId="15F32579" w14:textId="62F3F8D0" w:rsidR="00BD24A7" w:rsidRPr="001B4DF5" w:rsidRDefault="00B42985" w:rsidP="00716C37">
      <w:pPr>
        <w:pStyle w:val="ListParagraph"/>
        <w:numPr>
          <w:ilvl w:val="0"/>
          <w:numId w:val="20"/>
        </w:numPr>
        <w:spacing w:before="100" w:beforeAutospacing="1" w:after="100" w:afterAutospacing="1" w:line="276" w:lineRule="auto"/>
        <w:contextualSpacing w:val="0"/>
        <w:rPr>
          <w:rFonts w:ascii="Arial" w:hAnsi="Arial" w:cs="Arial"/>
          <w:szCs w:val="24"/>
          <w:u w:val="single"/>
        </w:rPr>
      </w:pPr>
      <w:r w:rsidRPr="001B4DF5">
        <w:rPr>
          <w:rFonts w:ascii="Arial" w:hAnsi="Arial" w:cs="Arial"/>
          <w:szCs w:val="24"/>
        </w:rPr>
        <w:t xml:space="preserve">Have knowledge of </w:t>
      </w:r>
      <w:r w:rsidR="00BD24A7" w:rsidRPr="001B4DF5">
        <w:rPr>
          <w:rFonts w:ascii="Arial" w:hAnsi="Arial" w:cs="Arial"/>
          <w:szCs w:val="24"/>
        </w:rPr>
        <w:t xml:space="preserve">telecommunications equipment and relay services for people with hearing, vision, movement, speech, and cognition disabilities </w:t>
      </w:r>
    </w:p>
    <w:p w14:paraId="789E55FC" w14:textId="77777777" w:rsidR="00D06EFF" w:rsidRPr="001B4DF5" w:rsidRDefault="00D06EFF" w:rsidP="00716C37">
      <w:pPr>
        <w:pStyle w:val="ListParagraph"/>
        <w:numPr>
          <w:ilvl w:val="0"/>
          <w:numId w:val="20"/>
        </w:numPr>
        <w:spacing w:before="100" w:beforeAutospacing="1" w:after="100" w:afterAutospacing="1" w:line="276" w:lineRule="auto"/>
        <w:contextualSpacing w:val="0"/>
        <w:rPr>
          <w:rFonts w:ascii="Arial" w:hAnsi="Arial" w:cs="Arial"/>
          <w:szCs w:val="24"/>
          <w:u w:val="single"/>
        </w:rPr>
      </w:pPr>
      <w:r w:rsidRPr="001B4DF5">
        <w:rPr>
          <w:rFonts w:ascii="Arial" w:hAnsi="Arial" w:cs="Arial"/>
          <w:szCs w:val="24"/>
        </w:rPr>
        <w:t>Have professional experience in an administrative and/or budgetary capacity.</w:t>
      </w:r>
    </w:p>
    <w:p w14:paraId="0465EF9D" w14:textId="050A0F7D" w:rsidR="00D06EFF" w:rsidRPr="001B4DF5" w:rsidRDefault="00D06EFF" w:rsidP="00716C37">
      <w:pPr>
        <w:pStyle w:val="Heading1"/>
        <w:spacing w:line="276" w:lineRule="auto"/>
        <w:rPr>
          <w:sz w:val="24"/>
          <w:szCs w:val="24"/>
        </w:rPr>
      </w:pPr>
      <w:r w:rsidRPr="001B4DF5">
        <w:rPr>
          <w:sz w:val="24"/>
          <w:szCs w:val="24"/>
        </w:rPr>
        <w:t>Qualifications specific to EPAC:</w:t>
      </w:r>
    </w:p>
    <w:p w14:paraId="5CF9DC6D" w14:textId="3B1AB68B" w:rsidR="00D06EFF" w:rsidRPr="001B4DF5" w:rsidRDefault="00D06EFF" w:rsidP="00716C37">
      <w:pPr>
        <w:pStyle w:val="ListParagraph"/>
        <w:numPr>
          <w:ilvl w:val="0"/>
          <w:numId w:val="21"/>
        </w:num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1B4DF5">
        <w:rPr>
          <w:rFonts w:ascii="Arial" w:hAnsi="Arial" w:cs="Arial"/>
          <w:szCs w:val="24"/>
        </w:rPr>
        <w:t>Have professional or technical expertise relevant to the evaluation</w:t>
      </w:r>
      <w:r w:rsidR="00ED0AD9" w:rsidRPr="001B4DF5">
        <w:rPr>
          <w:rFonts w:ascii="Arial" w:hAnsi="Arial" w:cs="Arial"/>
          <w:szCs w:val="24"/>
        </w:rPr>
        <w:t xml:space="preserve">, </w:t>
      </w:r>
      <w:r w:rsidRPr="001B4DF5">
        <w:rPr>
          <w:rFonts w:ascii="Arial" w:hAnsi="Arial" w:cs="Arial"/>
          <w:szCs w:val="24"/>
        </w:rPr>
        <w:t>monitoring</w:t>
      </w:r>
      <w:r w:rsidR="00ED0AD9" w:rsidRPr="001B4DF5">
        <w:rPr>
          <w:rFonts w:ascii="Arial" w:hAnsi="Arial" w:cs="Arial"/>
          <w:szCs w:val="24"/>
        </w:rPr>
        <w:t xml:space="preserve">, and </w:t>
      </w:r>
      <w:r w:rsidR="008E0838" w:rsidRPr="001B4DF5">
        <w:rPr>
          <w:rFonts w:ascii="Arial" w:hAnsi="Arial" w:cs="Arial"/>
          <w:szCs w:val="24"/>
        </w:rPr>
        <w:t>recommendation</w:t>
      </w:r>
      <w:r w:rsidR="00C91E7A" w:rsidRPr="001B4DF5">
        <w:rPr>
          <w:rFonts w:ascii="Arial" w:hAnsi="Arial" w:cs="Arial"/>
          <w:szCs w:val="24"/>
        </w:rPr>
        <w:t xml:space="preserve"> of technologies </w:t>
      </w:r>
      <w:r w:rsidR="00365E0E" w:rsidRPr="001B4DF5">
        <w:rPr>
          <w:rFonts w:ascii="Arial" w:hAnsi="Arial" w:cs="Arial"/>
          <w:szCs w:val="24"/>
        </w:rPr>
        <w:t>for the</w:t>
      </w:r>
      <w:r w:rsidRPr="001B4DF5">
        <w:rPr>
          <w:rFonts w:ascii="Arial" w:hAnsi="Arial" w:cs="Arial"/>
          <w:szCs w:val="24"/>
        </w:rPr>
        <w:t xml:space="preserve"> equipment distribution program.</w:t>
      </w:r>
    </w:p>
    <w:p w14:paraId="2CA4E1B1" w14:textId="62DE1030" w:rsidR="00780CA3" w:rsidRPr="001B4DF5" w:rsidRDefault="009C02A8" w:rsidP="00716C37">
      <w:pPr>
        <w:spacing w:before="100" w:beforeAutospacing="1" w:after="100" w:afterAutospacing="1" w:line="276" w:lineRule="auto"/>
        <w:rPr>
          <w:rFonts w:ascii="Arial" w:hAnsi="Arial" w:cs="Arial"/>
          <w:szCs w:val="24"/>
        </w:rPr>
      </w:pPr>
      <w:r w:rsidRPr="001B4DF5">
        <w:rPr>
          <w:rFonts w:ascii="Arial" w:hAnsi="Arial" w:cs="Arial"/>
          <w:szCs w:val="24"/>
        </w:rPr>
        <w:t xml:space="preserve">If you have any questions, please contact </w:t>
      </w:r>
      <w:hyperlink r:id="rId13" w:history="1">
        <w:r w:rsidR="00FC2845" w:rsidRPr="001B4DF5">
          <w:rPr>
            <w:rStyle w:val="Hyperlink"/>
            <w:rFonts w:ascii="Arial" w:hAnsi="Arial" w:cs="Arial"/>
            <w:color w:val="auto"/>
            <w:szCs w:val="24"/>
          </w:rPr>
          <w:t>committees@caconnect.org</w:t>
        </w:r>
      </w:hyperlink>
      <w:r w:rsidR="00FC2845" w:rsidRPr="001B4DF5">
        <w:rPr>
          <w:rFonts w:ascii="Arial" w:hAnsi="Arial" w:cs="Arial"/>
          <w:szCs w:val="24"/>
        </w:rPr>
        <w:t xml:space="preserve">. </w:t>
      </w:r>
    </w:p>
    <w:p w14:paraId="6AA6D4E2" w14:textId="43BB0741" w:rsidR="001D150B" w:rsidRPr="001B4DF5" w:rsidRDefault="001D150B" w:rsidP="00716C37">
      <w:pPr>
        <w:numPr>
          <w:ilvl w:val="0"/>
          <w:numId w:val="23"/>
        </w:numPr>
        <w:spacing w:before="100" w:beforeAutospacing="1" w:after="100" w:afterAutospacing="1" w:line="276" w:lineRule="auto"/>
        <w:rPr>
          <w:rFonts w:ascii="Arial" w:hAnsi="Arial" w:cs="Arial"/>
          <w:b/>
          <w:szCs w:val="24"/>
        </w:rPr>
      </w:pPr>
      <w:r w:rsidRPr="001B4DF5">
        <w:rPr>
          <w:rFonts w:ascii="Arial" w:hAnsi="Arial" w:cs="Arial"/>
          <w:szCs w:val="24"/>
        </w:rPr>
        <w:br w:type="page"/>
      </w:r>
    </w:p>
    <w:p w14:paraId="0373D639" w14:textId="4742D9B5" w:rsidR="00A151CF" w:rsidRPr="001B4DF5" w:rsidRDefault="00A00725" w:rsidP="00716C37">
      <w:pPr>
        <w:pStyle w:val="Heading1"/>
        <w:spacing w:line="276" w:lineRule="auto"/>
        <w:rPr>
          <w:sz w:val="24"/>
          <w:szCs w:val="24"/>
        </w:rPr>
      </w:pPr>
      <w:r w:rsidRPr="001B4DF5">
        <w:rPr>
          <w:sz w:val="24"/>
          <w:szCs w:val="24"/>
        </w:rPr>
        <w:lastRenderedPageBreak/>
        <w:t>S</w:t>
      </w:r>
      <w:r w:rsidR="00371322" w:rsidRPr="001B4DF5">
        <w:rPr>
          <w:sz w:val="24"/>
          <w:szCs w:val="24"/>
        </w:rPr>
        <w:t xml:space="preserve">ection I – </w:t>
      </w:r>
      <w:r w:rsidR="008E4C7A" w:rsidRPr="001B4DF5">
        <w:rPr>
          <w:sz w:val="24"/>
          <w:szCs w:val="24"/>
        </w:rPr>
        <w:t>P</w:t>
      </w:r>
      <w:r w:rsidR="00371322" w:rsidRPr="001B4DF5">
        <w:rPr>
          <w:sz w:val="24"/>
          <w:szCs w:val="24"/>
        </w:rPr>
        <w:t>ersonal Information</w:t>
      </w:r>
    </w:p>
    <w:p w14:paraId="0DEDEF4C" w14:textId="2EE7D676" w:rsidR="00D21D31" w:rsidRPr="001B4DF5" w:rsidRDefault="00796AC0" w:rsidP="00716C37">
      <w:pPr>
        <w:pStyle w:val="ListParagraph"/>
        <w:numPr>
          <w:ilvl w:val="0"/>
          <w:numId w:val="30"/>
        </w:numPr>
        <w:tabs>
          <w:tab w:val="left" w:pos="1440"/>
        </w:tabs>
        <w:spacing w:before="100" w:beforeAutospacing="1" w:after="100" w:afterAutospacing="1" w:line="276" w:lineRule="auto"/>
        <w:rPr>
          <w:rFonts w:ascii="Arial" w:hAnsi="Arial" w:cs="Arial"/>
          <w:bCs/>
          <w:szCs w:val="24"/>
        </w:rPr>
      </w:pPr>
      <w:r w:rsidRPr="001B4DF5">
        <w:rPr>
          <w:rFonts w:ascii="Arial" w:hAnsi="Arial" w:cs="Arial"/>
          <w:b/>
          <w:szCs w:val="24"/>
        </w:rPr>
        <w:t xml:space="preserve">Full </w:t>
      </w:r>
      <w:r w:rsidR="00F25B2C" w:rsidRPr="001B4DF5">
        <w:rPr>
          <w:rFonts w:ascii="Arial" w:hAnsi="Arial" w:cs="Arial"/>
          <w:b/>
          <w:szCs w:val="24"/>
        </w:rPr>
        <w:t>Name:</w:t>
      </w:r>
      <w:r w:rsidR="00F70829" w:rsidRPr="001B4DF5">
        <w:rPr>
          <w:rFonts w:ascii="Arial" w:hAnsi="Arial" w:cs="Arial"/>
          <w:b/>
          <w:szCs w:val="24"/>
        </w:rPr>
        <w:t xml:space="preserve"> </w:t>
      </w:r>
    </w:p>
    <w:p w14:paraId="1D02BBDE" w14:textId="6E8F0F09" w:rsidR="00F70829" w:rsidRPr="001B4DF5" w:rsidRDefault="00064BA0" w:rsidP="00716C37">
      <w:pPr>
        <w:pStyle w:val="ListParagraph"/>
        <w:numPr>
          <w:ilvl w:val="0"/>
          <w:numId w:val="30"/>
        </w:numPr>
        <w:tabs>
          <w:tab w:val="left" w:pos="1440"/>
        </w:tabs>
        <w:spacing w:before="100" w:beforeAutospacing="1" w:after="100" w:afterAutospacing="1"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Primary </w:t>
      </w:r>
      <w:r w:rsidR="00C64C9A" w:rsidRPr="001B4DF5">
        <w:rPr>
          <w:rFonts w:ascii="Arial" w:hAnsi="Arial" w:cs="Arial"/>
          <w:b/>
          <w:szCs w:val="24"/>
        </w:rPr>
        <w:t>Address:</w:t>
      </w:r>
      <w:r w:rsidR="00F70829" w:rsidRPr="001B4DF5">
        <w:rPr>
          <w:rFonts w:ascii="Arial" w:hAnsi="Arial" w:cs="Arial"/>
          <w:b/>
          <w:szCs w:val="24"/>
        </w:rPr>
        <w:t xml:space="preserve"> </w:t>
      </w:r>
    </w:p>
    <w:p w14:paraId="73A01B94" w14:textId="75A88FAB" w:rsidR="00640FA1" w:rsidRPr="001B4DF5" w:rsidRDefault="003A4991" w:rsidP="00716C37">
      <w:pPr>
        <w:pStyle w:val="ListParagraph"/>
        <w:numPr>
          <w:ilvl w:val="0"/>
          <w:numId w:val="30"/>
        </w:numPr>
        <w:tabs>
          <w:tab w:val="left" w:pos="1440"/>
        </w:tabs>
        <w:spacing w:before="100" w:beforeAutospacing="1" w:after="100" w:afterAutospacing="1" w:line="276" w:lineRule="auto"/>
        <w:rPr>
          <w:rFonts w:ascii="Arial" w:hAnsi="Arial" w:cs="Arial"/>
          <w:bCs/>
          <w:szCs w:val="24"/>
        </w:rPr>
      </w:pPr>
      <w:r w:rsidRPr="001B4DF5">
        <w:rPr>
          <w:rFonts w:ascii="Arial" w:hAnsi="Arial" w:cs="Arial"/>
          <w:b/>
          <w:szCs w:val="24"/>
        </w:rPr>
        <w:t>Phone</w:t>
      </w:r>
      <w:r w:rsidR="00064BA0">
        <w:rPr>
          <w:rFonts w:ascii="Arial" w:hAnsi="Arial" w:cs="Arial"/>
          <w:b/>
          <w:szCs w:val="24"/>
        </w:rPr>
        <w:t>/VP</w:t>
      </w:r>
      <w:r w:rsidR="00052E9C">
        <w:rPr>
          <w:rFonts w:ascii="Arial" w:hAnsi="Arial" w:cs="Arial"/>
          <w:b/>
          <w:szCs w:val="24"/>
        </w:rPr>
        <w:t xml:space="preserve"> </w:t>
      </w:r>
      <w:r w:rsidR="002875F4" w:rsidRPr="001B4DF5">
        <w:rPr>
          <w:rFonts w:ascii="Arial" w:hAnsi="Arial" w:cs="Arial"/>
          <w:b/>
          <w:szCs w:val="24"/>
        </w:rPr>
        <w:t>number</w:t>
      </w:r>
      <w:r w:rsidRPr="001B4DF5">
        <w:rPr>
          <w:rFonts w:ascii="Arial" w:hAnsi="Arial" w:cs="Arial"/>
          <w:b/>
          <w:szCs w:val="24"/>
        </w:rPr>
        <w:t>:</w:t>
      </w:r>
      <w:r w:rsidR="00F70829" w:rsidRPr="001B4DF5">
        <w:rPr>
          <w:rFonts w:ascii="Arial" w:hAnsi="Arial" w:cs="Arial"/>
          <w:b/>
          <w:szCs w:val="24"/>
        </w:rPr>
        <w:t xml:space="preserve"> </w:t>
      </w:r>
    </w:p>
    <w:p w14:paraId="554E21E5" w14:textId="325AD1CD" w:rsidR="00BF287D" w:rsidRPr="001B4DF5" w:rsidRDefault="00F25B2C" w:rsidP="00716C37">
      <w:pPr>
        <w:pStyle w:val="ListParagraph"/>
        <w:numPr>
          <w:ilvl w:val="0"/>
          <w:numId w:val="30"/>
        </w:numPr>
        <w:tabs>
          <w:tab w:val="left" w:pos="1440"/>
        </w:tabs>
        <w:spacing w:before="100" w:beforeAutospacing="1" w:after="100" w:afterAutospacing="1" w:line="276" w:lineRule="auto"/>
        <w:rPr>
          <w:rFonts w:ascii="Arial" w:hAnsi="Arial" w:cs="Arial"/>
          <w:bCs/>
          <w:szCs w:val="24"/>
        </w:rPr>
      </w:pPr>
      <w:r w:rsidRPr="001B4DF5">
        <w:rPr>
          <w:rFonts w:ascii="Arial" w:hAnsi="Arial" w:cs="Arial"/>
          <w:b/>
          <w:szCs w:val="24"/>
        </w:rPr>
        <w:t>Email</w:t>
      </w:r>
      <w:r w:rsidR="00064BA0">
        <w:rPr>
          <w:rFonts w:ascii="Arial" w:hAnsi="Arial" w:cs="Arial"/>
          <w:b/>
          <w:szCs w:val="24"/>
        </w:rPr>
        <w:t xml:space="preserve"> Address</w:t>
      </w:r>
      <w:r w:rsidRPr="001B4DF5">
        <w:rPr>
          <w:rFonts w:ascii="Arial" w:hAnsi="Arial" w:cs="Arial"/>
          <w:b/>
          <w:szCs w:val="24"/>
        </w:rPr>
        <w:t>:</w:t>
      </w:r>
      <w:r w:rsidR="00F70829" w:rsidRPr="001B4DF5">
        <w:rPr>
          <w:rFonts w:ascii="Arial" w:hAnsi="Arial" w:cs="Arial"/>
          <w:b/>
          <w:szCs w:val="24"/>
        </w:rPr>
        <w:t xml:space="preserve"> </w:t>
      </w:r>
    </w:p>
    <w:p w14:paraId="72DDBA5A" w14:textId="35B49CD2" w:rsidR="00F25B2C" w:rsidRPr="001B4DF5" w:rsidRDefault="00A47998" w:rsidP="00716C37">
      <w:pPr>
        <w:pStyle w:val="Heading1"/>
        <w:spacing w:line="276" w:lineRule="auto"/>
        <w:rPr>
          <w:caps/>
          <w:sz w:val="24"/>
          <w:szCs w:val="24"/>
        </w:rPr>
      </w:pPr>
      <w:r w:rsidRPr="001B4DF5">
        <w:rPr>
          <w:sz w:val="24"/>
          <w:szCs w:val="24"/>
        </w:rPr>
        <w:t>S</w:t>
      </w:r>
      <w:r w:rsidR="00EB3F97" w:rsidRPr="001B4DF5">
        <w:rPr>
          <w:sz w:val="24"/>
          <w:szCs w:val="24"/>
        </w:rPr>
        <w:t>ection</w:t>
      </w:r>
      <w:r w:rsidR="00025C5E" w:rsidRPr="001B4DF5">
        <w:rPr>
          <w:sz w:val="24"/>
          <w:szCs w:val="24"/>
        </w:rPr>
        <w:t xml:space="preserve"> II</w:t>
      </w:r>
      <w:r w:rsidR="00EB3F97" w:rsidRPr="001B4DF5">
        <w:rPr>
          <w:sz w:val="24"/>
          <w:szCs w:val="24"/>
        </w:rPr>
        <w:t xml:space="preserve"> </w:t>
      </w:r>
      <w:r w:rsidR="00C8615A" w:rsidRPr="001B4DF5">
        <w:rPr>
          <w:sz w:val="24"/>
          <w:szCs w:val="24"/>
        </w:rPr>
        <w:t>–</w:t>
      </w:r>
      <w:r w:rsidR="00C8615A">
        <w:rPr>
          <w:sz w:val="24"/>
          <w:szCs w:val="24"/>
        </w:rPr>
        <w:t xml:space="preserve"> </w:t>
      </w:r>
      <w:r w:rsidR="0035646F" w:rsidRPr="001B4DF5">
        <w:rPr>
          <w:sz w:val="24"/>
          <w:szCs w:val="24"/>
        </w:rPr>
        <w:t>Committee</w:t>
      </w:r>
      <w:r w:rsidR="00F25B2C" w:rsidRPr="001B4DF5">
        <w:rPr>
          <w:sz w:val="24"/>
          <w:szCs w:val="24"/>
        </w:rPr>
        <w:t xml:space="preserve"> Seat </w:t>
      </w:r>
      <w:r w:rsidRPr="001B4DF5">
        <w:rPr>
          <w:sz w:val="24"/>
          <w:szCs w:val="24"/>
        </w:rPr>
        <w:t>I</w:t>
      </w:r>
      <w:r w:rsidR="00EB3F97" w:rsidRPr="001B4DF5">
        <w:rPr>
          <w:sz w:val="24"/>
          <w:szCs w:val="24"/>
        </w:rPr>
        <w:t>nformation</w:t>
      </w:r>
    </w:p>
    <w:p w14:paraId="320140A6" w14:textId="5120DDF6" w:rsidR="00365E0E" w:rsidRPr="001B4DF5" w:rsidRDefault="00C0172D" w:rsidP="00084C65">
      <w:pPr>
        <w:spacing w:before="100" w:beforeAutospacing="1" w:after="100" w:afterAutospacing="1" w:line="276" w:lineRule="auto"/>
        <w:rPr>
          <w:rFonts w:ascii="Arial" w:hAnsi="Arial" w:cs="Arial"/>
          <w:b/>
          <w:szCs w:val="24"/>
          <w:u w:val="single"/>
        </w:rPr>
      </w:pPr>
      <w:r w:rsidRPr="001B4DF5">
        <w:rPr>
          <w:rFonts w:ascii="Arial" w:hAnsi="Arial" w:cs="Arial"/>
          <w:b/>
          <w:szCs w:val="24"/>
        </w:rPr>
        <w:t>Which committee are you applying for</w:t>
      </w:r>
      <w:r w:rsidR="00365E0E" w:rsidRPr="001B4DF5">
        <w:rPr>
          <w:rFonts w:ascii="Arial" w:hAnsi="Arial" w:cs="Arial"/>
          <w:b/>
          <w:szCs w:val="24"/>
        </w:rPr>
        <w:t>:</w:t>
      </w:r>
      <w:r w:rsidR="00EB6811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eastAsia="MS Gothic" w:hAnsi="Arial" w:cs="Arial"/>
            <w:szCs w:val="24"/>
          </w:rPr>
          <w:id w:val="-951087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811" w:rsidRPr="001B4DF5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B6811" w:rsidRPr="001B4DF5">
        <w:rPr>
          <w:rFonts w:ascii="Arial" w:hAnsi="Arial" w:cs="Arial"/>
          <w:szCs w:val="24"/>
        </w:rPr>
        <w:t xml:space="preserve"> EPAC</w:t>
      </w:r>
      <w:r w:rsidR="00EB6811">
        <w:rPr>
          <w:rFonts w:ascii="Arial" w:hAnsi="Arial" w:cs="Arial"/>
          <w:szCs w:val="24"/>
        </w:rPr>
        <w:tab/>
      </w:r>
      <w:r w:rsidR="00084C65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eastAsia="MS Gothic" w:hAnsi="Arial" w:cs="Arial"/>
            <w:szCs w:val="24"/>
          </w:rPr>
          <w:id w:val="-1058091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E0E" w:rsidRPr="001B4DF5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365E0E" w:rsidRPr="001B4DF5">
        <w:rPr>
          <w:rFonts w:ascii="Arial" w:hAnsi="Arial" w:cs="Arial"/>
          <w:szCs w:val="24"/>
        </w:rPr>
        <w:t xml:space="preserve"> TADDAC</w:t>
      </w:r>
      <w:r w:rsidR="00084C65">
        <w:rPr>
          <w:rFonts w:ascii="Arial" w:hAnsi="Arial" w:cs="Arial"/>
          <w:szCs w:val="24"/>
        </w:rPr>
        <w:t xml:space="preserve">  </w:t>
      </w:r>
    </w:p>
    <w:p w14:paraId="010241F1" w14:textId="0CCCACCE" w:rsidR="0032203E" w:rsidRDefault="0032203E" w:rsidP="00716C37">
      <w:pPr>
        <w:spacing w:before="100" w:beforeAutospacing="1" w:after="100" w:afterAutospacing="1"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Please select the </w:t>
      </w:r>
      <w:r w:rsidR="005C571B">
        <w:rPr>
          <w:rFonts w:ascii="Arial" w:hAnsi="Arial" w:cs="Arial"/>
          <w:b/>
          <w:szCs w:val="24"/>
        </w:rPr>
        <w:t xml:space="preserve">open </w:t>
      </w:r>
      <w:r>
        <w:rPr>
          <w:rFonts w:ascii="Arial" w:hAnsi="Arial" w:cs="Arial"/>
          <w:b/>
          <w:szCs w:val="24"/>
        </w:rPr>
        <w:t>Committee Seat you are applying to represent:</w:t>
      </w:r>
    </w:p>
    <w:tbl>
      <w:tblPr>
        <w:tblStyle w:val="TableGrid"/>
        <w:tblW w:w="0" w:type="auto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4140"/>
      </w:tblGrid>
      <w:tr w:rsidR="005D0B51" w14:paraId="0F4BB5AE" w14:textId="77777777" w:rsidTr="00C71AFA">
        <w:trPr>
          <w:jc w:val="center"/>
        </w:trPr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1EA3830A" w14:textId="7F5ED72B" w:rsidR="005D0B51" w:rsidRDefault="005D0B51" w:rsidP="0060158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EPAC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01E6D37B" w14:textId="4A914440" w:rsidR="005D0B51" w:rsidRDefault="005D0B51" w:rsidP="0060158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TADDAC</w:t>
            </w:r>
          </w:p>
        </w:tc>
      </w:tr>
      <w:tr w:rsidR="005D0B51" w14:paraId="3A8C34FB" w14:textId="77777777" w:rsidTr="00C71AFA">
        <w:trPr>
          <w:jc w:val="center"/>
        </w:trPr>
        <w:tc>
          <w:tcPr>
            <w:tcW w:w="3870" w:type="dxa"/>
            <w:tcBorders>
              <w:top w:val="single" w:sz="4" w:space="0" w:color="auto"/>
            </w:tcBorders>
          </w:tcPr>
          <w:p w14:paraId="66859D31" w14:textId="3A74D3E7" w:rsidR="005D0B51" w:rsidRDefault="00F955CD" w:rsidP="00716C37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Cs w:val="24"/>
              </w:rPr>
            </w:pPr>
            <w:sdt>
              <w:sdtPr>
                <w:rPr>
                  <w:rFonts w:ascii="Arial" w:eastAsia="MS Gothic" w:hAnsi="Arial" w:cs="Arial"/>
                  <w:szCs w:val="24"/>
                </w:rPr>
                <w:id w:val="211038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A9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10A98">
              <w:rPr>
                <w:rFonts w:ascii="Arial" w:eastAsia="MS Gothic" w:hAnsi="Arial" w:cs="Arial"/>
                <w:szCs w:val="24"/>
              </w:rPr>
              <w:t xml:space="preserve"> </w:t>
            </w:r>
            <w:r w:rsidR="00A9195F">
              <w:rPr>
                <w:rFonts w:ascii="Arial" w:eastAsia="MS Gothic" w:hAnsi="Arial" w:cs="Arial"/>
                <w:szCs w:val="24"/>
              </w:rPr>
              <w:t>Disability Representative I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2EEC4E7F" w14:textId="4755B664" w:rsidR="005D0B51" w:rsidRDefault="00F955CD" w:rsidP="00716C37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Cs w:val="24"/>
              </w:rPr>
            </w:pPr>
            <w:sdt>
              <w:sdtPr>
                <w:rPr>
                  <w:rFonts w:ascii="Arial" w:eastAsia="MS Gothic" w:hAnsi="Arial" w:cs="Arial"/>
                  <w:szCs w:val="24"/>
                </w:rPr>
                <w:id w:val="196037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A9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1E6D49">
              <w:rPr>
                <w:rFonts w:ascii="Arial" w:eastAsia="MS Gothic" w:hAnsi="Arial" w:cs="Arial"/>
                <w:szCs w:val="24"/>
              </w:rPr>
              <w:t xml:space="preserve"> Hard-of-Hearing </w:t>
            </w:r>
          </w:p>
        </w:tc>
      </w:tr>
      <w:tr w:rsidR="005D0B51" w14:paraId="5DC71B5F" w14:textId="77777777" w:rsidTr="00C4781C">
        <w:trPr>
          <w:jc w:val="center"/>
        </w:trPr>
        <w:tc>
          <w:tcPr>
            <w:tcW w:w="3870" w:type="dxa"/>
          </w:tcPr>
          <w:p w14:paraId="2FD948AB" w14:textId="1E43E89F" w:rsidR="005D0B51" w:rsidRDefault="00F955CD" w:rsidP="00716C37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Cs w:val="24"/>
              </w:rPr>
            </w:pPr>
            <w:sdt>
              <w:sdtPr>
                <w:rPr>
                  <w:rFonts w:ascii="Arial" w:eastAsia="MS Gothic" w:hAnsi="Arial" w:cs="Arial"/>
                  <w:szCs w:val="24"/>
                </w:rPr>
                <w:id w:val="58481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A9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9195F">
              <w:rPr>
                <w:rFonts w:ascii="Arial" w:eastAsia="MS Gothic" w:hAnsi="Arial" w:cs="Arial"/>
                <w:szCs w:val="24"/>
              </w:rPr>
              <w:t xml:space="preserve"> Disability Representative I</w:t>
            </w:r>
            <w:r w:rsidR="00727AE3">
              <w:rPr>
                <w:rFonts w:ascii="Arial" w:eastAsia="MS Gothic" w:hAnsi="Arial" w:cs="Arial"/>
                <w:szCs w:val="24"/>
              </w:rPr>
              <w:t>II</w:t>
            </w:r>
          </w:p>
        </w:tc>
        <w:tc>
          <w:tcPr>
            <w:tcW w:w="4140" w:type="dxa"/>
          </w:tcPr>
          <w:p w14:paraId="3DC58689" w14:textId="40914760" w:rsidR="005D0B51" w:rsidRDefault="00F955CD" w:rsidP="00716C37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Cs w:val="24"/>
              </w:rPr>
            </w:pPr>
            <w:sdt>
              <w:sdtPr>
                <w:rPr>
                  <w:rFonts w:ascii="Arial" w:eastAsia="MS Gothic" w:hAnsi="Arial" w:cs="Arial"/>
                  <w:szCs w:val="24"/>
                </w:rPr>
                <w:id w:val="-213578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A9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1E6D49">
              <w:rPr>
                <w:rFonts w:ascii="Arial" w:eastAsia="MS Gothic" w:hAnsi="Arial" w:cs="Arial"/>
                <w:szCs w:val="24"/>
              </w:rPr>
              <w:t xml:space="preserve"> Disability I – Mobility </w:t>
            </w:r>
          </w:p>
        </w:tc>
      </w:tr>
      <w:tr w:rsidR="00177C27" w14:paraId="7BB39C71" w14:textId="77777777" w:rsidTr="00C4781C">
        <w:trPr>
          <w:jc w:val="center"/>
        </w:trPr>
        <w:tc>
          <w:tcPr>
            <w:tcW w:w="3870" w:type="dxa"/>
          </w:tcPr>
          <w:p w14:paraId="64C79C64" w14:textId="100B0203" w:rsidR="00177C27" w:rsidRDefault="00F955CD" w:rsidP="00716C37">
            <w:pPr>
              <w:spacing w:before="100" w:beforeAutospacing="1" w:after="100" w:afterAutospacing="1" w:line="276" w:lineRule="auto"/>
              <w:rPr>
                <w:rFonts w:ascii="Arial" w:eastAsia="MS Gothic" w:hAnsi="Arial" w:cs="Arial"/>
                <w:szCs w:val="24"/>
              </w:rPr>
            </w:pPr>
            <w:sdt>
              <w:sdtPr>
                <w:rPr>
                  <w:rFonts w:ascii="Arial" w:eastAsia="MS Gothic" w:hAnsi="Arial" w:cs="Arial"/>
                  <w:szCs w:val="24"/>
                </w:rPr>
                <w:id w:val="35254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1A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C871A8">
              <w:rPr>
                <w:rFonts w:ascii="Arial" w:eastAsia="MS Gothic" w:hAnsi="Arial" w:cs="Arial"/>
                <w:szCs w:val="24"/>
              </w:rPr>
              <w:t xml:space="preserve"> Disability Representative IV</w:t>
            </w:r>
          </w:p>
        </w:tc>
        <w:tc>
          <w:tcPr>
            <w:tcW w:w="4140" w:type="dxa"/>
          </w:tcPr>
          <w:p w14:paraId="58C79533" w14:textId="72D58487" w:rsidR="00177C27" w:rsidRDefault="00F955CD" w:rsidP="00716C37">
            <w:pPr>
              <w:spacing w:before="100" w:beforeAutospacing="1" w:after="100" w:afterAutospacing="1" w:line="276" w:lineRule="auto"/>
              <w:rPr>
                <w:rFonts w:ascii="Arial" w:eastAsia="MS Gothic" w:hAnsi="Arial" w:cs="Arial"/>
                <w:szCs w:val="24"/>
              </w:rPr>
            </w:pPr>
            <w:sdt>
              <w:sdtPr>
                <w:rPr>
                  <w:rFonts w:ascii="Arial" w:eastAsia="MS Gothic" w:hAnsi="Arial" w:cs="Arial"/>
                  <w:szCs w:val="24"/>
                </w:rPr>
                <w:id w:val="193330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58D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177C27">
              <w:rPr>
                <w:rFonts w:ascii="Arial" w:eastAsia="MS Gothic" w:hAnsi="Arial" w:cs="Arial"/>
                <w:szCs w:val="24"/>
              </w:rPr>
              <w:t xml:space="preserve"> Disability II – Speech-to-Speech</w:t>
            </w:r>
          </w:p>
        </w:tc>
      </w:tr>
      <w:tr w:rsidR="00C254ED" w14:paraId="0D79AEDF" w14:textId="77777777" w:rsidTr="00C4781C">
        <w:trPr>
          <w:jc w:val="center"/>
        </w:trPr>
        <w:tc>
          <w:tcPr>
            <w:tcW w:w="3870" w:type="dxa"/>
          </w:tcPr>
          <w:p w14:paraId="4420C59E" w14:textId="77777777" w:rsidR="00C254ED" w:rsidRDefault="00C254ED" w:rsidP="00C254ED">
            <w:pPr>
              <w:spacing w:before="100" w:beforeAutospacing="1" w:after="100" w:afterAutospacing="1" w:line="276" w:lineRule="auto"/>
              <w:rPr>
                <w:rFonts w:ascii="Arial" w:eastAsia="MS Gothic" w:hAnsi="Arial" w:cs="Arial"/>
                <w:szCs w:val="24"/>
              </w:rPr>
            </w:pPr>
          </w:p>
        </w:tc>
        <w:tc>
          <w:tcPr>
            <w:tcW w:w="4140" w:type="dxa"/>
          </w:tcPr>
          <w:p w14:paraId="384A17A4" w14:textId="4A87388D" w:rsidR="00C254ED" w:rsidRDefault="00F955CD" w:rsidP="00C254ED">
            <w:pPr>
              <w:spacing w:before="100" w:beforeAutospacing="1" w:after="100" w:afterAutospacing="1" w:line="276" w:lineRule="auto"/>
              <w:rPr>
                <w:rFonts w:ascii="Arial" w:eastAsia="MS Gothic" w:hAnsi="Arial" w:cs="Arial"/>
                <w:szCs w:val="24"/>
              </w:rPr>
            </w:pPr>
            <w:sdt>
              <w:sdtPr>
                <w:rPr>
                  <w:rFonts w:ascii="Arial" w:eastAsia="MS Gothic" w:hAnsi="Arial" w:cs="Arial"/>
                  <w:szCs w:val="24"/>
                </w:rPr>
                <w:id w:val="205480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ED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C254ED">
              <w:rPr>
                <w:rFonts w:ascii="Arial" w:eastAsia="MS Gothic" w:hAnsi="Arial" w:cs="Arial"/>
                <w:szCs w:val="24"/>
              </w:rPr>
              <w:t xml:space="preserve"> Disability III – </w:t>
            </w:r>
            <w:r w:rsidR="004E1E92">
              <w:rPr>
                <w:rFonts w:ascii="Arial" w:eastAsia="MS Gothic" w:hAnsi="Arial" w:cs="Arial"/>
                <w:szCs w:val="24"/>
              </w:rPr>
              <w:t>Blind/Low Vision</w:t>
            </w:r>
            <w:r w:rsidR="00C254ED">
              <w:rPr>
                <w:rFonts w:ascii="Arial" w:eastAsia="MS Gothic" w:hAnsi="Arial" w:cs="Arial"/>
                <w:szCs w:val="24"/>
              </w:rPr>
              <w:t xml:space="preserve"> </w:t>
            </w:r>
          </w:p>
        </w:tc>
      </w:tr>
      <w:tr w:rsidR="00C254ED" w14:paraId="62A3997B" w14:textId="77777777" w:rsidTr="00C4781C">
        <w:trPr>
          <w:jc w:val="center"/>
        </w:trPr>
        <w:tc>
          <w:tcPr>
            <w:tcW w:w="3870" w:type="dxa"/>
          </w:tcPr>
          <w:p w14:paraId="3A71F10A" w14:textId="4876C908" w:rsidR="00C254ED" w:rsidRDefault="00C254ED" w:rsidP="00C254E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140" w:type="dxa"/>
          </w:tcPr>
          <w:p w14:paraId="4038EB31" w14:textId="2B662E22" w:rsidR="00C254ED" w:rsidRDefault="00F955CD" w:rsidP="00C254E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Cs w:val="24"/>
              </w:rPr>
            </w:pPr>
            <w:sdt>
              <w:sdtPr>
                <w:rPr>
                  <w:rFonts w:ascii="Arial" w:eastAsia="MS Gothic" w:hAnsi="Arial" w:cs="Arial"/>
                  <w:szCs w:val="24"/>
                </w:rPr>
                <w:id w:val="30806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ED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C254ED">
              <w:rPr>
                <w:rFonts w:ascii="Arial" w:eastAsia="MS Gothic" w:hAnsi="Arial" w:cs="Arial"/>
                <w:szCs w:val="24"/>
              </w:rPr>
              <w:t xml:space="preserve"> Disability Representative IV</w:t>
            </w:r>
          </w:p>
        </w:tc>
      </w:tr>
      <w:tr w:rsidR="00C254ED" w14:paraId="78B826BA" w14:textId="77777777" w:rsidTr="00C4781C">
        <w:trPr>
          <w:jc w:val="center"/>
        </w:trPr>
        <w:tc>
          <w:tcPr>
            <w:tcW w:w="3870" w:type="dxa"/>
          </w:tcPr>
          <w:p w14:paraId="3943E5FE" w14:textId="783C6DC3" w:rsidR="00C254ED" w:rsidRDefault="00C254ED" w:rsidP="00C254E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140" w:type="dxa"/>
          </w:tcPr>
          <w:p w14:paraId="7CDB00BC" w14:textId="13031F1B" w:rsidR="00C254ED" w:rsidRDefault="00F955CD" w:rsidP="00C254E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Cs w:val="24"/>
              </w:rPr>
            </w:pPr>
            <w:sdt>
              <w:sdtPr>
                <w:rPr>
                  <w:rFonts w:ascii="Arial" w:eastAsia="MS Gothic" w:hAnsi="Arial" w:cs="Arial"/>
                  <w:szCs w:val="24"/>
                </w:rPr>
                <w:id w:val="-51060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ED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C254ED">
              <w:rPr>
                <w:rFonts w:ascii="Arial" w:eastAsia="MS Gothic" w:hAnsi="Arial" w:cs="Arial"/>
                <w:szCs w:val="24"/>
              </w:rPr>
              <w:t xml:space="preserve"> Disability Representative V</w:t>
            </w:r>
          </w:p>
        </w:tc>
      </w:tr>
      <w:tr w:rsidR="00C254ED" w14:paraId="20A5AE24" w14:textId="77777777" w:rsidTr="00C4781C">
        <w:trPr>
          <w:jc w:val="center"/>
        </w:trPr>
        <w:tc>
          <w:tcPr>
            <w:tcW w:w="3870" w:type="dxa"/>
          </w:tcPr>
          <w:p w14:paraId="4BB2A648" w14:textId="412F78C7" w:rsidR="00C254ED" w:rsidRDefault="00C254ED" w:rsidP="00C254E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140" w:type="dxa"/>
          </w:tcPr>
          <w:p w14:paraId="1FA1E39D" w14:textId="1C87C8CD" w:rsidR="00C254ED" w:rsidRDefault="00F955CD" w:rsidP="00C254E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Cs w:val="24"/>
              </w:rPr>
            </w:pPr>
            <w:sdt>
              <w:sdtPr>
                <w:rPr>
                  <w:rFonts w:ascii="Arial" w:eastAsia="MS Gothic" w:hAnsi="Arial" w:cs="Arial"/>
                  <w:szCs w:val="24"/>
                </w:rPr>
                <w:id w:val="-55031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ED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C254ED">
              <w:rPr>
                <w:rFonts w:ascii="Arial" w:eastAsia="MS Gothic" w:hAnsi="Arial" w:cs="Arial"/>
                <w:szCs w:val="24"/>
              </w:rPr>
              <w:t xml:space="preserve"> </w:t>
            </w:r>
            <w:r w:rsidR="0060158D">
              <w:rPr>
                <w:rFonts w:ascii="Arial" w:eastAsia="MS Gothic" w:hAnsi="Arial" w:cs="Arial"/>
                <w:szCs w:val="24"/>
              </w:rPr>
              <w:t>Late Deafened</w:t>
            </w:r>
            <w:r w:rsidR="00C254ED">
              <w:rPr>
                <w:rFonts w:ascii="Arial" w:eastAsia="MS Gothic" w:hAnsi="Arial" w:cs="Arial"/>
                <w:szCs w:val="24"/>
              </w:rPr>
              <w:t xml:space="preserve"> </w:t>
            </w:r>
          </w:p>
        </w:tc>
      </w:tr>
      <w:tr w:rsidR="00C254ED" w14:paraId="21B2058C" w14:textId="77777777" w:rsidTr="00C4781C">
        <w:trPr>
          <w:jc w:val="center"/>
        </w:trPr>
        <w:tc>
          <w:tcPr>
            <w:tcW w:w="3870" w:type="dxa"/>
          </w:tcPr>
          <w:p w14:paraId="7B3B9EB7" w14:textId="77777777" w:rsidR="00C254ED" w:rsidRDefault="00C254ED" w:rsidP="00C254ED">
            <w:pPr>
              <w:spacing w:before="100" w:beforeAutospacing="1" w:after="100" w:afterAutospacing="1" w:line="276" w:lineRule="auto"/>
              <w:rPr>
                <w:rFonts w:ascii="Arial" w:eastAsia="MS Gothic" w:hAnsi="Arial" w:cs="Arial"/>
                <w:szCs w:val="24"/>
              </w:rPr>
            </w:pPr>
          </w:p>
        </w:tc>
        <w:tc>
          <w:tcPr>
            <w:tcW w:w="4140" w:type="dxa"/>
          </w:tcPr>
          <w:p w14:paraId="3944DBD3" w14:textId="4220B9E0" w:rsidR="00C254ED" w:rsidRDefault="00F955CD" w:rsidP="00C254ED">
            <w:pPr>
              <w:spacing w:before="100" w:beforeAutospacing="1" w:after="100" w:afterAutospacing="1" w:line="276" w:lineRule="auto"/>
              <w:rPr>
                <w:rFonts w:ascii="Arial" w:eastAsia="MS Gothic" w:hAnsi="Arial" w:cs="Arial"/>
                <w:szCs w:val="24"/>
              </w:rPr>
            </w:pPr>
            <w:sdt>
              <w:sdtPr>
                <w:rPr>
                  <w:rFonts w:ascii="Arial" w:eastAsia="MS Gothic" w:hAnsi="Arial" w:cs="Arial"/>
                  <w:szCs w:val="24"/>
                </w:rPr>
                <w:id w:val="-163208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4ED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C254ED">
              <w:rPr>
                <w:rFonts w:ascii="Arial" w:eastAsia="MS Gothic" w:hAnsi="Arial" w:cs="Arial"/>
                <w:szCs w:val="24"/>
              </w:rPr>
              <w:t xml:space="preserve"> At-Large</w:t>
            </w:r>
          </w:p>
        </w:tc>
      </w:tr>
    </w:tbl>
    <w:p w14:paraId="0AB93E11" w14:textId="3E4BE7A4" w:rsidR="00F25B2C" w:rsidRPr="001B4DF5" w:rsidRDefault="00F25B2C" w:rsidP="00716C37">
      <w:pPr>
        <w:spacing w:before="100" w:beforeAutospacing="1" w:after="100" w:afterAutospacing="1" w:line="276" w:lineRule="auto"/>
        <w:rPr>
          <w:rFonts w:ascii="Arial" w:hAnsi="Arial" w:cs="Arial"/>
          <w:b/>
          <w:szCs w:val="24"/>
        </w:rPr>
      </w:pPr>
      <w:r w:rsidRPr="001B4DF5">
        <w:rPr>
          <w:rFonts w:ascii="Arial" w:hAnsi="Arial" w:cs="Arial"/>
          <w:b/>
          <w:szCs w:val="24"/>
        </w:rPr>
        <w:t>Please check the constituency</w:t>
      </w:r>
      <w:r w:rsidR="00D960FE" w:rsidRPr="001B4DF5">
        <w:rPr>
          <w:rFonts w:ascii="Arial" w:hAnsi="Arial" w:cs="Arial"/>
          <w:b/>
          <w:szCs w:val="24"/>
        </w:rPr>
        <w:t xml:space="preserve"> group</w:t>
      </w:r>
      <w:r w:rsidRPr="001B4DF5">
        <w:rPr>
          <w:rFonts w:ascii="Arial" w:hAnsi="Arial" w:cs="Arial"/>
          <w:b/>
          <w:szCs w:val="24"/>
        </w:rPr>
        <w:t xml:space="preserve"> </w:t>
      </w:r>
      <w:r w:rsidR="00812D15" w:rsidRPr="001B4DF5">
        <w:rPr>
          <w:rFonts w:ascii="Arial" w:hAnsi="Arial" w:cs="Arial"/>
          <w:b/>
          <w:szCs w:val="24"/>
        </w:rPr>
        <w:t xml:space="preserve">that </w:t>
      </w:r>
      <w:r w:rsidR="00D960FE" w:rsidRPr="001B4DF5">
        <w:rPr>
          <w:rFonts w:ascii="Arial" w:hAnsi="Arial" w:cs="Arial"/>
          <w:b/>
          <w:szCs w:val="24"/>
        </w:rPr>
        <w:t xml:space="preserve">you are applying </w:t>
      </w:r>
      <w:r w:rsidR="00812D15" w:rsidRPr="001B4DF5">
        <w:rPr>
          <w:rFonts w:ascii="Arial" w:hAnsi="Arial" w:cs="Arial"/>
          <w:b/>
          <w:szCs w:val="24"/>
        </w:rPr>
        <w:t>to represent</w:t>
      </w:r>
      <w:r w:rsidRPr="001B4DF5">
        <w:rPr>
          <w:rFonts w:ascii="Arial" w:hAnsi="Arial" w:cs="Arial"/>
          <w:b/>
          <w:szCs w:val="24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63"/>
        <w:gridCol w:w="3364"/>
        <w:gridCol w:w="3343"/>
      </w:tblGrid>
      <w:tr w:rsidR="0079677F" w14:paraId="0DC3B63E" w14:textId="77777777" w:rsidTr="00971CDD">
        <w:tc>
          <w:tcPr>
            <w:tcW w:w="3363" w:type="dxa"/>
          </w:tcPr>
          <w:p w14:paraId="1A2A6A3F" w14:textId="06C8DC74" w:rsidR="0079677F" w:rsidRPr="002409A4" w:rsidRDefault="00F955CD" w:rsidP="007E220C">
            <w:pPr>
              <w:rPr>
                <w:rFonts w:ascii="Arial" w:hAnsi="Arial" w:cs="Arial"/>
                <w:b/>
                <w:szCs w:val="24"/>
                <w:u w:val="single"/>
              </w:rPr>
            </w:pPr>
            <w:sdt>
              <w:sdtPr>
                <w:rPr>
                  <w:rFonts w:ascii="MS Gothic" w:eastAsia="MS Gothic" w:hAnsi="MS Gothic" w:cs="Arial"/>
                  <w:szCs w:val="24"/>
                </w:rPr>
                <w:id w:val="104555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77F" w:rsidRPr="002409A4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9677F" w:rsidRPr="002409A4">
              <w:rPr>
                <w:rFonts w:ascii="Arial" w:hAnsi="Arial" w:cs="Arial"/>
                <w:szCs w:val="24"/>
              </w:rPr>
              <w:t xml:space="preserve"> Blind </w:t>
            </w:r>
          </w:p>
          <w:p w14:paraId="683AB652" w14:textId="77777777" w:rsidR="0079677F" w:rsidRPr="002409A4" w:rsidRDefault="00F955CD" w:rsidP="007E220C">
            <w:pPr>
              <w:rPr>
                <w:rFonts w:ascii="Arial" w:hAnsi="Arial" w:cs="Arial"/>
                <w:b/>
                <w:szCs w:val="24"/>
                <w:u w:val="single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46192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77F" w:rsidRPr="002409A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9677F" w:rsidRPr="002409A4">
              <w:rPr>
                <w:rFonts w:ascii="Arial" w:hAnsi="Arial" w:cs="Arial"/>
                <w:szCs w:val="24"/>
              </w:rPr>
              <w:t xml:space="preserve"> Cognitive </w:t>
            </w:r>
          </w:p>
          <w:p w14:paraId="2F7153E9" w14:textId="77777777" w:rsidR="0079677F" w:rsidRPr="002409A4" w:rsidRDefault="00F955CD" w:rsidP="007E220C">
            <w:pPr>
              <w:rPr>
                <w:rFonts w:ascii="Arial" w:hAnsi="Arial" w:cs="Arial"/>
                <w:b/>
                <w:szCs w:val="24"/>
                <w:u w:val="single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07986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77F" w:rsidRPr="002409A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9677F" w:rsidRPr="002409A4">
              <w:rPr>
                <w:rFonts w:ascii="Arial" w:hAnsi="Arial" w:cs="Arial"/>
                <w:szCs w:val="24"/>
              </w:rPr>
              <w:t xml:space="preserve"> Deaf </w:t>
            </w:r>
          </w:p>
          <w:p w14:paraId="0B0842B2" w14:textId="43D8BD1A" w:rsidR="002409A4" w:rsidRPr="002409A4" w:rsidRDefault="00F955CD" w:rsidP="007E220C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59910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77F" w:rsidRPr="002409A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9677F" w:rsidRPr="002409A4">
              <w:rPr>
                <w:rFonts w:ascii="Arial" w:hAnsi="Arial" w:cs="Arial"/>
                <w:szCs w:val="24"/>
              </w:rPr>
              <w:t xml:space="preserve"> DeafBlind </w:t>
            </w:r>
          </w:p>
        </w:tc>
        <w:tc>
          <w:tcPr>
            <w:tcW w:w="3364" w:type="dxa"/>
          </w:tcPr>
          <w:p w14:paraId="51C6BD1E" w14:textId="6370E586" w:rsidR="0079677F" w:rsidRPr="00971CDD" w:rsidRDefault="00F955CD" w:rsidP="007E220C">
            <w:pPr>
              <w:rPr>
                <w:rFonts w:ascii="Arial" w:hAnsi="Arial" w:cs="Arial"/>
                <w:b/>
                <w:szCs w:val="24"/>
                <w:u w:val="single"/>
              </w:rPr>
            </w:pPr>
            <w:sdt>
              <w:sdtPr>
                <w:rPr>
                  <w:rFonts w:ascii="MS Gothic" w:eastAsia="MS Gothic" w:hAnsi="MS Gothic" w:cs="Arial"/>
                  <w:szCs w:val="24"/>
                </w:rPr>
                <w:id w:val="169402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77F" w:rsidRPr="00971CDD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9677F" w:rsidRPr="00971CDD">
              <w:rPr>
                <w:rFonts w:ascii="Arial" w:hAnsi="Arial" w:cs="Arial"/>
                <w:szCs w:val="24"/>
              </w:rPr>
              <w:t xml:space="preserve"> Hard of Hearing </w:t>
            </w:r>
          </w:p>
          <w:p w14:paraId="505201BD" w14:textId="77777777" w:rsidR="0079677F" w:rsidRPr="00971CDD" w:rsidRDefault="00F955CD" w:rsidP="007E220C">
            <w:pPr>
              <w:rPr>
                <w:rFonts w:ascii="Arial" w:hAnsi="Arial" w:cs="Arial"/>
                <w:b/>
                <w:szCs w:val="24"/>
                <w:u w:val="single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203113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77F" w:rsidRPr="00971CD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9677F" w:rsidRPr="00971CDD">
              <w:rPr>
                <w:rFonts w:ascii="Arial" w:hAnsi="Arial" w:cs="Arial"/>
                <w:szCs w:val="24"/>
              </w:rPr>
              <w:t xml:space="preserve"> Late Deafened </w:t>
            </w:r>
          </w:p>
          <w:p w14:paraId="75198154" w14:textId="77777777" w:rsidR="0079677F" w:rsidRPr="00971CDD" w:rsidRDefault="00F955CD" w:rsidP="007E220C">
            <w:pPr>
              <w:rPr>
                <w:rFonts w:ascii="Arial" w:hAnsi="Arial" w:cs="Arial"/>
                <w:b/>
                <w:szCs w:val="24"/>
                <w:u w:val="single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77978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77F" w:rsidRPr="00971CD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9677F" w:rsidRPr="00971CDD">
              <w:rPr>
                <w:rFonts w:ascii="Arial" w:hAnsi="Arial" w:cs="Arial"/>
                <w:szCs w:val="24"/>
              </w:rPr>
              <w:t xml:space="preserve"> Low-Vision </w:t>
            </w:r>
          </w:p>
          <w:p w14:paraId="56F362FB" w14:textId="64E0E1B7" w:rsidR="0079677F" w:rsidRPr="00971CDD" w:rsidRDefault="00F955CD" w:rsidP="007E220C">
            <w:pPr>
              <w:rPr>
                <w:rFonts w:ascii="Arial" w:hAnsi="Arial" w:cs="Arial"/>
                <w:b/>
                <w:szCs w:val="24"/>
                <w:u w:val="single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82925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77F" w:rsidRPr="00971CD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9677F" w:rsidRPr="00971CDD">
              <w:rPr>
                <w:rFonts w:ascii="Arial" w:hAnsi="Arial" w:cs="Arial"/>
                <w:szCs w:val="24"/>
              </w:rPr>
              <w:t xml:space="preserve"> Senior </w:t>
            </w:r>
          </w:p>
        </w:tc>
        <w:tc>
          <w:tcPr>
            <w:tcW w:w="3343" w:type="dxa"/>
          </w:tcPr>
          <w:p w14:paraId="34988F35" w14:textId="46921A79" w:rsidR="0079677F" w:rsidRPr="00971CDD" w:rsidRDefault="00F955CD" w:rsidP="007E220C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MS Gothic" w:eastAsia="MS Gothic" w:hAnsi="MS Gothic" w:cs="Segoe UI Symbol"/>
                  <w:szCs w:val="24"/>
                </w:rPr>
                <w:id w:val="125308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CDD" w:rsidRPr="00971CDD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79677F" w:rsidRPr="00971CDD">
              <w:rPr>
                <w:rFonts w:ascii="Arial" w:hAnsi="Arial" w:cs="Arial"/>
                <w:szCs w:val="24"/>
              </w:rPr>
              <w:t xml:space="preserve"> Speech-to-Speech </w:t>
            </w:r>
          </w:p>
          <w:p w14:paraId="0BC5EF53" w14:textId="77777777" w:rsidR="00E15F1B" w:rsidRDefault="00F955CD" w:rsidP="007E220C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MS Gothic" w:eastAsia="MS Gothic" w:hAnsi="MS Gothic" w:cs="Arial"/>
                  <w:szCs w:val="24"/>
                </w:rPr>
                <w:id w:val="-148553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CDD" w:rsidRPr="00971CDD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9677F" w:rsidRPr="00971CDD">
              <w:rPr>
                <w:rFonts w:ascii="Arial" w:hAnsi="Arial" w:cs="Arial"/>
                <w:szCs w:val="24"/>
              </w:rPr>
              <w:t xml:space="preserve"> Youth </w:t>
            </w:r>
          </w:p>
          <w:p w14:paraId="5229197D" w14:textId="0ADE433B" w:rsidR="0079677F" w:rsidRDefault="00F955CD" w:rsidP="007E220C">
            <w:sdt>
              <w:sdtPr>
                <w:rPr>
                  <w:rFonts w:ascii="MS Gothic" w:eastAsia="MS Gothic" w:hAnsi="MS Gothic" w:cs="Arial"/>
                  <w:szCs w:val="24"/>
                </w:rPr>
                <w:id w:val="74685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CDD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9677F" w:rsidRPr="00971CDD">
              <w:rPr>
                <w:rFonts w:ascii="Arial" w:hAnsi="Arial" w:cs="Arial"/>
                <w:szCs w:val="24"/>
              </w:rPr>
              <w:t xml:space="preserve"> At Large (please specify): </w:t>
            </w:r>
          </w:p>
        </w:tc>
      </w:tr>
    </w:tbl>
    <w:p w14:paraId="6F929184" w14:textId="367D714A" w:rsidR="00DE2188" w:rsidRPr="00E41A69" w:rsidRDefault="00DE2188" w:rsidP="00E41A69">
      <w:pPr>
        <w:spacing w:before="100" w:beforeAutospacing="1" w:after="100" w:afterAutospacing="1" w:line="276" w:lineRule="auto"/>
        <w:rPr>
          <w:rFonts w:ascii="Arial" w:hAnsi="Arial" w:cs="Arial"/>
          <w:b/>
          <w:szCs w:val="24"/>
          <w:u w:val="single"/>
        </w:rPr>
      </w:pPr>
    </w:p>
    <w:sectPr w:rsidR="00DE2188" w:rsidRPr="00E41A69" w:rsidSect="00457EF5">
      <w:headerReference w:type="default" r:id="rId14"/>
      <w:footerReference w:type="default" r:id="rId15"/>
      <w:type w:val="continuous"/>
      <w:pgSz w:w="12240" w:h="15840"/>
      <w:pgMar w:top="720" w:right="720" w:bottom="720" w:left="720" w:header="720" w:footer="39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2E834" w14:textId="77777777" w:rsidR="008724C8" w:rsidRDefault="008724C8">
      <w:r>
        <w:separator/>
      </w:r>
    </w:p>
  </w:endnote>
  <w:endnote w:type="continuationSeparator" w:id="0">
    <w:p w14:paraId="377BA11D" w14:textId="77777777" w:rsidR="008724C8" w:rsidRDefault="0087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740363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8"/>
        <w:szCs w:val="28"/>
      </w:rPr>
    </w:sdtEndPr>
    <w:sdtContent>
      <w:p w14:paraId="635FE9CB" w14:textId="5075550F" w:rsidR="00B76D5F" w:rsidRPr="00B76D5F" w:rsidRDefault="00B76D5F">
        <w:pPr>
          <w:pStyle w:val="Footer"/>
          <w:jc w:val="right"/>
          <w:rPr>
            <w:rFonts w:ascii="Arial" w:hAnsi="Arial" w:cs="Arial"/>
            <w:sz w:val="28"/>
            <w:szCs w:val="28"/>
          </w:rPr>
        </w:pPr>
        <w:r w:rsidRPr="00B76D5F">
          <w:rPr>
            <w:rFonts w:ascii="Arial" w:hAnsi="Arial" w:cs="Arial"/>
            <w:sz w:val="28"/>
            <w:szCs w:val="28"/>
          </w:rPr>
          <w:fldChar w:fldCharType="begin"/>
        </w:r>
        <w:r w:rsidRPr="00B76D5F">
          <w:rPr>
            <w:rFonts w:ascii="Arial" w:hAnsi="Arial" w:cs="Arial"/>
            <w:sz w:val="28"/>
            <w:szCs w:val="28"/>
          </w:rPr>
          <w:instrText xml:space="preserve"> PAGE   \* MERGEFORMAT </w:instrText>
        </w:r>
        <w:r w:rsidRPr="00B76D5F">
          <w:rPr>
            <w:rFonts w:ascii="Arial" w:hAnsi="Arial" w:cs="Arial"/>
            <w:sz w:val="28"/>
            <w:szCs w:val="28"/>
          </w:rPr>
          <w:fldChar w:fldCharType="separate"/>
        </w:r>
        <w:r w:rsidRPr="00B76D5F">
          <w:rPr>
            <w:rFonts w:ascii="Arial" w:hAnsi="Arial" w:cs="Arial"/>
            <w:noProof/>
            <w:sz w:val="28"/>
            <w:szCs w:val="28"/>
          </w:rPr>
          <w:t>2</w:t>
        </w:r>
        <w:r w:rsidRPr="00B76D5F">
          <w:rPr>
            <w:rFonts w:ascii="Arial" w:hAnsi="Arial" w:cs="Arial"/>
            <w:noProof/>
            <w:sz w:val="28"/>
            <w:szCs w:val="28"/>
          </w:rPr>
          <w:fldChar w:fldCharType="end"/>
        </w:r>
      </w:p>
    </w:sdtContent>
  </w:sdt>
  <w:p w14:paraId="6D139336" w14:textId="77777777" w:rsidR="00FA2879" w:rsidRDefault="00FA28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652B4" w14:textId="77777777" w:rsidR="008724C8" w:rsidRDefault="008724C8">
      <w:r>
        <w:separator/>
      </w:r>
    </w:p>
  </w:footnote>
  <w:footnote w:type="continuationSeparator" w:id="0">
    <w:p w14:paraId="35D54656" w14:textId="77777777" w:rsidR="008724C8" w:rsidRDefault="00872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DE293" w14:textId="21AC4CA3" w:rsidR="003C3E16" w:rsidRDefault="003C3E16" w:rsidP="003C3E16">
    <w:pPr>
      <w:pStyle w:val="Header"/>
      <w:jc w:val="center"/>
    </w:pPr>
  </w:p>
  <w:p w14:paraId="41E306C0" w14:textId="77777777" w:rsidR="00FA2879" w:rsidRDefault="00FA28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7AC"/>
    <w:multiLevelType w:val="hybridMultilevel"/>
    <w:tmpl w:val="3912F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C4ECF"/>
    <w:multiLevelType w:val="hybridMultilevel"/>
    <w:tmpl w:val="57248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360D6"/>
    <w:multiLevelType w:val="hybridMultilevel"/>
    <w:tmpl w:val="6A444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B5A4B"/>
    <w:multiLevelType w:val="hybridMultilevel"/>
    <w:tmpl w:val="6E7AB4A6"/>
    <w:lvl w:ilvl="0" w:tplc="4EEC0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D5A51"/>
    <w:multiLevelType w:val="hybridMultilevel"/>
    <w:tmpl w:val="62EC83CA"/>
    <w:lvl w:ilvl="0" w:tplc="E190CC2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165197"/>
    <w:multiLevelType w:val="hybridMultilevel"/>
    <w:tmpl w:val="A4341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795314"/>
    <w:multiLevelType w:val="hybridMultilevel"/>
    <w:tmpl w:val="C464DE94"/>
    <w:lvl w:ilvl="0" w:tplc="E190CC2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C77D53"/>
    <w:multiLevelType w:val="hybridMultilevel"/>
    <w:tmpl w:val="72BC2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F42FEA"/>
    <w:multiLevelType w:val="multilevel"/>
    <w:tmpl w:val="BC9A16A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9" w15:restartNumberingAfterBreak="0">
    <w:nsid w:val="0F1970D3"/>
    <w:multiLevelType w:val="hybridMultilevel"/>
    <w:tmpl w:val="5D562C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F4D43"/>
    <w:multiLevelType w:val="hybridMultilevel"/>
    <w:tmpl w:val="A00A1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206EB"/>
    <w:multiLevelType w:val="hybridMultilevel"/>
    <w:tmpl w:val="24E485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072D9B"/>
    <w:multiLevelType w:val="hybridMultilevel"/>
    <w:tmpl w:val="D5A6FC5A"/>
    <w:lvl w:ilvl="0" w:tplc="B5482F60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3AB0C83"/>
    <w:multiLevelType w:val="hybridMultilevel"/>
    <w:tmpl w:val="84D8F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22335"/>
    <w:multiLevelType w:val="hybridMultilevel"/>
    <w:tmpl w:val="A6BCFF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BF3FBE"/>
    <w:multiLevelType w:val="hybridMultilevel"/>
    <w:tmpl w:val="C770990E"/>
    <w:lvl w:ilvl="0" w:tplc="3328CF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03668"/>
    <w:multiLevelType w:val="hybridMultilevel"/>
    <w:tmpl w:val="FB207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D3DE0"/>
    <w:multiLevelType w:val="multilevel"/>
    <w:tmpl w:val="FFCCF16E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37614880"/>
    <w:multiLevelType w:val="hybridMultilevel"/>
    <w:tmpl w:val="20DAC2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0E743D"/>
    <w:multiLevelType w:val="hybridMultilevel"/>
    <w:tmpl w:val="EEA83E3C"/>
    <w:lvl w:ilvl="0" w:tplc="E190CC2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355B1"/>
    <w:multiLevelType w:val="hybridMultilevel"/>
    <w:tmpl w:val="83EA3782"/>
    <w:lvl w:ilvl="0" w:tplc="F9527892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E764C0C">
      <w:start w:val="3"/>
      <w:numFmt w:val="lowerLetter"/>
      <w:lvlText w:val="(%2)"/>
      <w:lvlJc w:val="left"/>
      <w:pPr>
        <w:tabs>
          <w:tab w:val="num" w:pos="2595"/>
        </w:tabs>
        <w:ind w:left="2595" w:hanging="1155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30261A3"/>
    <w:multiLevelType w:val="hybridMultilevel"/>
    <w:tmpl w:val="F1FCE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B38BF"/>
    <w:multiLevelType w:val="hybridMultilevel"/>
    <w:tmpl w:val="6F80ED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63F50"/>
    <w:multiLevelType w:val="hybridMultilevel"/>
    <w:tmpl w:val="5ADC37F6"/>
    <w:lvl w:ilvl="0" w:tplc="307429E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6307272"/>
    <w:multiLevelType w:val="hybridMultilevel"/>
    <w:tmpl w:val="714497C6"/>
    <w:lvl w:ilvl="0" w:tplc="E190CC2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AB5F96"/>
    <w:multiLevelType w:val="hybridMultilevel"/>
    <w:tmpl w:val="73760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C6294"/>
    <w:multiLevelType w:val="hybridMultilevel"/>
    <w:tmpl w:val="4552E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485C68"/>
    <w:multiLevelType w:val="hybridMultilevel"/>
    <w:tmpl w:val="ACF4B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C5498"/>
    <w:multiLevelType w:val="hybridMultilevel"/>
    <w:tmpl w:val="F1701EF4"/>
    <w:lvl w:ilvl="0" w:tplc="E190CC2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824DC"/>
    <w:multiLevelType w:val="hybridMultilevel"/>
    <w:tmpl w:val="84E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26013"/>
    <w:multiLevelType w:val="hybridMultilevel"/>
    <w:tmpl w:val="38EE7B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B0CD7"/>
    <w:multiLevelType w:val="hybridMultilevel"/>
    <w:tmpl w:val="F88E170C"/>
    <w:lvl w:ilvl="0" w:tplc="AB4AD2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01879"/>
    <w:multiLevelType w:val="hybridMultilevel"/>
    <w:tmpl w:val="2F845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5679F8"/>
    <w:multiLevelType w:val="hybridMultilevel"/>
    <w:tmpl w:val="5ED4570C"/>
    <w:lvl w:ilvl="0" w:tplc="C28AB3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811B7"/>
    <w:multiLevelType w:val="multilevel"/>
    <w:tmpl w:val="B0C26E2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5" w15:restartNumberingAfterBreak="0">
    <w:nsid w:val="69AB0707"/>
    <w:multiLevelType w:val="hybridMultilevel"/>
    <w:tmpl w:val="6B504BAC"/>
    <w:lvl w:ilvl="0" w:tplc="4EEC0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69359C"/>
    <w:multiLevelType w:val="hybridMultilevel"/>
    <w:tmpl w:val="EA902B38"/>
    <w:lvl w:ilvl="0" w:tplc="E190CC2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EC01DF"/>
    <w:multiLevelType w:val="hybridMultilevel"/>
    <w:tmpl w:val="E01E9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645C4D"/>
    <w:multiLevelType w:val="hybridMultilevel"/>
    <w:tmpl w:val="868E64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1C30FD"/>
    <w:multiLevelType w:val="singleLevel"/>
    <w:tmpl w:val="2FB6A734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40" w15:restartNumberingAfterBreak="0">
    <w:nsid w:val="7C7D1CA3"/>
    <w:multiLevelType w:val="hybridMultilevel"/>
    <w:tmpl w:val="C684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094531">
    <w:abstractNumId w:val="1"/>
  </w:num>
  <w:num w:numId="2" w16cid:durableId="1005328176">
    <w:abstractNumId w:val="9"/>
  </w:num>
  <w:num w:numId="3" w16cid:durableId="1947957670">
    <w:abstractNumId w:val="22"/>
  </w:num>
  <w:num w:numId="4" w16cid:durableId="306590828">
    <w:abstractNumId w:val="18"/>
  </w:num>
  <w:num w:numId="5" w16cid:durableId="751662393">
    <w:abstractNumId w:val="11"/>
  </w:num>
  <w:num w:numId="6" w16cid:durableId="1309362013">
    <w:abstractNumId w:val="38"/>
  </w:num>
  <w:num w:numId="7" w16cid:durableId="1640577138">
    <w:abstractNumId w:val="30"/>
  </w:num>
  <w:num w:numId="8" w16cid:durableId="1819956348">
    <w:abstractNumId w:val="23"/>
  </w:num>
  <w:num w:numId="9" w16cid:durableId="895823733">
    <w:abstractNumId w:val="32"/>
  </w:num>
  <w:num w:numId="10" w16cid:durableId="1015108209">
    <w:abstractNumId w:val="14"/>
  </w:num>
  <w:num w:numId="11" w16cid:durableId="1414425635">
    <w:abstractNumId w:val="16"/>
  </w:num>
  <w:num w:numId="12" w16cid:durableId="788932853">
    <w:abstractNumId w:val="40"/>
  </w:num>
  <w:num w:numId="13" w16cid:durableId="837963600">
    <w:abstractNumId w:val="31"/>
  </w:num>
  <w:num w:numId="14" w16cid:durableId="475101368">
    <w:abstractNumId w:val="25"/>
  </w:num>
  <w:num w:numId="15" w16cid:durableId="574970896">
    <w:abstractNumId w:val="15"/>
  </w:num>
  <w:num w:numId="16" w16cid:durableId="230889290">
    <w:abstractNumId w:val="27"/>
  </w:num>
  <w:num w:numId="17" w16cid:durableId="1620987433">
    <w:abstractNumId w:val="33"/>
  </w:num>
  <w:num w:numId="18" w16cid:durableId="196889961">
    <w:abstractNumId w:val="11"/>
  </w:num>
  <w:num w:numId="19" w16cid:durableId="8543420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33664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215723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3954573">
    <w:abstractNumId w:val="18"/>
  </w:num>
  <w:num w:numId="23" w16cid:durableId="1614095499">
    <w:abstractNumId w:val="38"/>
  </w:num>
  <w:num w:numId="24" w16cid:durableId="2042049284">
    <w:abstractNumId w:val="29"/>
  </w:num>
  <w:num w:numId="25" w16cid:durableId="2040036673">
    <w:abstractNumId w:val="2"/>
  </w:num>
  <w:num w:numId="26" w16cid:durableId="1088960171">
    <w:abstractNumId w:val="5"/>
  </w:num>
  <w:num w:numId="27" w16cid:durableId="1851095031">
    <w:abstractNumId w:val="10"/>
  </w:num>
  <w:num w:numId="28" w16cid:durableId="1194075178">
    <w:abstractNumId w:val="13"/>
  </w:num>
  <w:num w:numId="29" w16cid:durableId="197549934">
    <w:abstractNumId w:val="21"/>
  </w:num>
  <w:num w:numId="30" w16cid:durableId="1541017673">
    <w:abstractNumId w:val="0"/>
  </w:num>
  <w:num w:numId="31" w16cid:durableId="274558604">
    <w:abstractNumId w:val="26"/>
  </w:num>
  <w:num w:numId="32" w16cid:durableId="848372054">
    <w:abstractNumId w:val="7"/>
  </w:num>
  <w:num w:numId="33" w16cid:durableId="953436479">
    <w:abstractNumId w:val="3"/>
  </w:num>
  <w:num w:numId="34" w16cid:durableId="1697001187">
    <w:abstractNumId w:val="35"/>
  </w:num>
  <w:num w:numId="35" w16cid:durableId="328606334">
    <w:abstractNumId w:val="28"/>
  </w:num>
  <w:num w:numId="36" w16cid:durableId="1974021939">
    <w:abstractNumId w:val="6"/>
  </w:num>
  <w:num w:numId="37" w16cid:durableId="1090396143">
    <w:abstractNumId w:val="24"/>
  </w:num>
  <w:num w:numId="38" w16cid:durableId="1638534117">
    <w:abstractNumId w:val="36"/>
  </w:num>
  <w:num w:numId="39" w16cid:durableId="254171513">
    <w:abstractNumId w:val="4"/>
  </w:num>
  <w:num w:numId="40" w16cid:durableId="268439288">
    <w:abstractNumId w:val="19"/>
  </w:num>
  <w:num w:numId="41" w16cid:durableId="57439239">
    <w:abstractNumId w:val="37"/>
  </w:num>
  <w:num w:numId="42" w16cid:durableId="957491147">
    <w:abstractNumId w:val="39"/>
  </w:num>
  <w:num w:numId="43" w16cid:durableId="2131512696">
    <w:abstractNumId w:val="17"/>
  </w:num>
  <w:num w:numId="44" w16cid:durableId="1210455996">
    <w:abstractNumId w:val="20"/>
  </w:num>
  <w:num w:numId="45" w16cid:durableId="1233472084">
    <w:abstractNumId w:val="12"/>
  </w:num>
  <w:num w:numId="46" w16cid:durableId="897206323">
    <w:abstractNumId w:val="8"/>
  </w:num>
  <w:num w:numId="47" w16cid:durableId="214669747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A34"/>
    <w:rsid w:val="00001B27"/>
    <w:rsid w:val="000070B7"/>
    <w:rsid w:val="00010D08"/>
    <w:rsid w:val="0001355C"/>
    <w:rsid w:val="000156F5"/>
    <w:rsid w:val="00017A07"/>
    <w:rsid w:val="00023B91"/>
    <w:rsid w:val="00025C5E"/>
    <w:rsid w:val="00026ECA"/>
    <w:rsid w:val="00031D97"/>
    <w:rsid w:val="00034FF6"/>
    <w:rsid w:val="00037A66"/>
    <w:rsid w:val="00051893"/>
    <w:rsid w:val="0005291B"/>
    <w:rsid w:val="00052E9C"/>
    <w:rsid w:val="000555F6"/>
    <w:rsid w:val="00056117"/>
    <w:rsid w:val="000605F0"/>
    <w:rsid w:val="00061E94"/>
    <w:rsid w:val="000623C0"/>
    <w:rsid w:val="00064BA0"/>
    <w:rsid w:val="000712E2"/>
    <w:rsid w:val="0007755D"/>
    <w:rsid w:val="000808F2"/>
    <w:rsid w:val="00080CDF"/>
    <w:rsid w:val="000821F9"/>
    <w:rsid w:val="00084C65"/>
    <w:rsid w:val="000A19DA"/>
    <w:rsid w:val="000A2FD4"/>
    <w:rsid w:val="000A3F2F"/>
    <w:rsid w:val="000B4E13"/>
    <w:rsid w:val="000B5649"/>
    <w:rsid w:val="000C00DE"/>
    <w:rsid w:val="000C09FD"/>
    <w:rsid w:val="000C3337"/>
    <w:rsid w:val="000C3877"/>
    <w:rsid w:val="000C670F"/>
    <w:rsid w:val="000D1222"/>
    <w:rsid w:val="000D2F37"/>
    <w:rsid w:val="000D4D90"/>
    <w:rsid w:val="000E10FF"/>
    <w:rsid w:val="000E713E"/>
    <w:rsid w:val="000F3F52"/>
    <w:rsid w:val="000F6E39"/>
    <w:rsid w:val="000F7B14"/>
    <w:rsid w:val="00104704"/>
    <w:rsid w:val="00106CD7"/>
    <w:rsid w:val="0011167C"/>
    <w:rsid w:val="00116EC9"/>
    <w:rsid w:val="00131834"/>
    <w:rsid w:val="00135CD3"/>
    <w:rsid w:val="00136B6C"/>
    <w:rsid w:val="00137065"/>
    <w:rsid w:val="00137C02"/>
    <w:rsid w:val="00140E71"/>
    <w:rsid w:val="00145614"/>
    <w:rsid w:val="00156B83"/>
    <w:rsid w:val="00161399"/>
    <w:rsid w:val="00161FB9"/>
    <w:rsid w:val="0016496A"/>
    <w:rsid w:val="0016603E"/>
    <w:rsid w:val="001666D9"/>
    <w:rsid w:val="00171EDA"/>
    <w:rsid w:val="00174858"/>
    <w:rsid w:val="00177C27"/>
    <w:rsid w:val="00182494"/>
    <w:rsid w:val="00193570"/>
    <w:rsid w:val="00196228"/>
    <w:rsid w:val="001967F7"/>
    <w:rsid w:val="001A4F6B"/>
    <w:rsid w:val="001B015F"/>
    <w:rsid w:val="001B209A"/>
    <w:rsid w:val="001B2554"/>
    <w:rsid w:val="001B32E6"/>
    <w:rsid w:val="001B4DF5"/>
    <w:rsid w:val="001B5DE4"/>
    <w:rsid w:val="001B619B"/>
    <w:rsid w:val="001C6AA7"/>
    <w:rsid w:val="001D150B"/>
    <w:rsid w:val="001D2B99"/>
    <w:rsid w:val="001D4AEB"/>
    <w:rsid w:val="001D5B24"/>
    <w:rsid w:val="001E229E"/>
    <w:rsid w:val="001E4D71"/>
    <w:rsid w:val="001E6D49"/>
    <w:rsid w:val="001E74AA"/>
    <w:rsid w:val="001F201F"/>
    <w:rsid w:val="001F4A34"/>
    <w:rsid w:val="001F7426"/>
    <w:rsid w:val="001F7D4B"/>
    <w:rsid w:val="00202DD2"/>
    <w:rsid w:val="00206DC6"/>
    <w:rsid w:val="00207868"/>
    <w:rsid w:val="002129AE"/>
    <w:rsid w:val="0021443E"/>
    <w:rsid w:val="00222244"/>
    <w:rsid w:val="002233C2"/>
    <w:rsid w:val="00234A33"/>
    <w:rsid w:val="00235357"/>
    <w:rsid w:val="002409A4"/>
    <w:rsid w:val="0024116C"/>
    <w:rsid w:val="00243082"/>
    <w:rsid w:val="00246E2C"/>
    <w:rsid w:val="00247613"/>
    <w:rsid w:val="00250098"/>
    <w:rsid w:val="00255304"/>
    <w:rsid w:val="00255A13"/>
    <w:rsid w:val="00257656"/>
    <w:rsid w:val="00257E4B"/>
    <w:rsid w:val="002624AF"/>
    <w:rsid w:val="00267A28"/>
    <w:rsid w:val="002707F7"/>
    <w:rsid w:val="00270C78"/>
    <w:rsid w:val="00271BFC"/>
    <w:rsid w:val="00274F94"/>
    <w:rsid w:val="00275122"/>
    <w:rsid w:val="00276E98"/>
    <w:rsid w:val="002772EB"/>
    <w:rsid w:val="002776F2"/>
    <w:rsid w:val="0028100A"/>
    <w:rsid w:val="00282970"/>
    <w:rsid w:val="00283128"/>
    <w:rsid w:val="00283D45"/>
    <w:rsid w:val="0028758B"/>
    <w:rsid w:val="002875F4"/>
    <w:rsid w:val="002877DB"/>
    <w:rsid w:val="0029451B"/>
    <w:rsid w:val="002957D4"/>
    <w:rsid w:val="002A023D"/>
    <w:rsid w:val="002A06AF"/>
    <w:rsid w:val="002A55A3"/>
    <w:rsid w:val="002A55FF"/>
    <w:rsid w:val="002A6460"/>
    <w:rsid w:val="002A7AB9"/>
    <w:rsid w:val="002B0F10"/>
    <w:rsid w:val="002B5FD5"/>
    <w:rsid w:val="002C287D"/>
    <w:rsid w:val="002D6173"/>
    <w:rsid w:val="002E072A"/>
    <w:rsid w:val="002E1861"/>
    <w:rsid w:val="002E54E1"/>
    <w:rsid w:val="002E7B0E"/>
    <w:rsid w:val="00303BF2"/>
    <w:rsid w:val="00305C81"/>
    <w:rsid w:val="003068F5"/>
    <w:rsid w:val="00312DFF"/>
    <w:rsid w:val="00313207"/>
    <w:rsid w:val="003132DB"/>
    <w:rsid w:val="00314340"/>
    <w:rsid w:val="003145F7"/>
    <w:rsid w:val="0031779F"/>
    <w:rsid w:val="0032123D"/>
    <w:rsid w:val="00321986"/>
    <w:rsid w:val="0032203E"/>
    <w:rsid w:val="003222B7"/>
    <w:rsid w:val="00324D58"/>
    <w:rsid w:val="00326ED2"/>
    <w:rsid w:val="003302E2"/>
    <w:rsid w:val="00330807"/>
    <w:rsid w:val="0033089C"/>
    <w:rsid w:val="00330954"/>
    <w:rsid w:val="00344858"/>
    <w:rsid w:val="00345BE8"/>
    <w:rsid w:val="00346BFE"/>
    <w:rsid w:val="0035159A"/>
    <w:rsid w:val="00354691"/>
    <w:rsid w:val="003549DE"/>
    <w:rsid w:val="0035646F"/>
    <w:rsid w:val="0036157E"/>
    <w:rsid w:val="00361DF5"/>
    <w:rsid w:val="00364F2F"/>
    <w:rsid w:val="00365011"/>
    <w:rsid w:val="00365E0E"/>
    <w:rsid w:val="00367C57"/>
    <w:rsid w:val="00370C5F"/>
    <w:rsid w:val="00371322"/>
    <w:rsid w:val="00372E75"/>
    <w:rsid w:val="00373620"/>
    <w:rsid w:val="00376ABF"/>
    <w:rsid w:val="0038006D"/>
    <w:rsid w:val="0038306D"/>
    <w:rsid w:val="00383B9C"/>
    <w:rsid w:val="00386919"/>
    <w:rsid w:val="003901C9"/>
    <w:rsid w:val="00390256"/>
    <w:rsid w:val="0039066A"/>
    <w:rsid w:val="0039175D"/>
    <w:rsid w:val="003917F1"/>
    <w:rsid w:val="00395432"/>
    <w:rsid w:val="0039780D"/>
    <w:rsid w:val="00397E1F"/>
    <w:rsid w:val="003A2788"/>
    <w:rsid w:val="003A4991"/>
    <w:rsid w:val="003B0888"/>
    <w:rsid w:val="003B3D03"/>
    <w:rsid w:val="003C0B5F"/>
    <w:rsid w:val="003C23AF"/>
    <w:rsid w:val="003C3E16"/>
    <w:rsid w:val="003C7020"/>
    <w:rsid w:val="003C74ED"/>
    <w:rsid w:val="003D085F"/>
    <w:rsid w:val="003D317A"/>
    <w:rsid w:val="003D5FD7"/>
    <w:rsid w:val="003D6A35"/>
    <w:rsid w:val="003D6CE4"/>
    <w:rsid w:val="003D70A2"/>
    <w:rsid w:val="003E0235"/>
    <w:rsid w:val="003E10FE"/>
    <w:rsid w:val="003E130F"/>
    <w:rsid w:val="003E1C05"/>
    <w:rsid w:val="003F0613"/>
    <w:rsid w:val="003F3B77"/>
    <w:rsid w:val="004024C9"/>
    <w:rsid w:val="00406512"/>
    <w:rsid w:val="00410E0D"/>
    <w:rsid w:val="004110E8"/>
    <w:rsid w:val="0041379C"/>
    <w:rsid w:val="00417F55"/>
    <w:rsid w:val="004225FD"/>
    <w:rsid w:val="00422980"/>
    <w:rsid w:val="00431A49"/>
    <w:rsid w:val="00437E74"/>
    <w:rsid w:val="0044780A"/>
    <w:rsid w:val="00447B02"/>
    <w:rsid w:val="004504D0"/>
    <w:rsid w:val="00450B3B"/>
    <w:rsid w:val="00451E10"/>
    <w:rsid w:val="00456C2D"/>
    <w:rsid w:val="00457EF5"/>
    <w:rsid w:val="00461981"/>
    <w:rsid w:val="004649B1"/>
    <w:rsid w:val="00465A26"/>
    <w:rsid w:val="00466AE3"/>
    <w:rsid w:val="00471066"/>
    <w:rsid w:val="004713F5"/>
    <w:rsid w:val="00476141"/>
    <w:rsid w:val="00484134"/>
    <w:rsid w:val="00490F08"/>
    <w:rsid w:val="0049230A"/>
    <w:rsid w:val="004951CF"/>
    <w:rsid w:val="00495C25"/>
    <w:rsid w:val="00496F60"/>
    <w:rsid w:val="00497D57"/>
    <w:rsid w:val="004A0C4A"/>
    <w:rsid w:val="004A23B6"/>
    <w:rsid w:val="004A7D9C"/>
    <w:rsid w:val="004B2FEF"/>
    <w:rsid w:val="004B3285"/>
    <w:rsid w:val="004B5937"/>
    <w:rsid w:val="004C14C2"/>
    <w:rsid w:val="004C41B5"/>
    <w:rsid w:val="004C4EB5"/>
    <w:rsid w:val="004C5978"/>
    <w:rsid w:val="004C6138"/>
    <w:rsid w:val="004D1EF6"/>
    <w:rsid w:val="004D6366"/>
    <w:rsid w:val="004E17DA"/>
    <w:rsid w:val="004E1E92"/>
    <w:rsid w:val="004E4ED2"/>
    <w:rsid w:val="004E67C1"/>
    <w:rsid w:val="004E7778"/>
    <w:rsid w:val="004F1250"/>
    <w:rsid w:val="004F2BEA"/>
    <w:rsid w:val="004F2D7D"/>
    <w:rsid w:val="004F3817"/>
    <w:rsid w:val="004F4246"/>
    <w:rsid w:val="004F77A1"/>
    <w:rsid w:val="004F7802"/>
    <w:rsid w:val="00503770"/>
    <w:rsid w:val="00507B75"/>
    <w:rsid w:val="00507E4A"/>
    <w:rsid w:val="00521166"/>
    <w:rsid w:val="00521685"/>
    <w:rsid w:val="005219E7"/>
    <w:rsid w:val="00526E31"/>
    <w:rsid w:val="00526F31"/>
    <w:rsid w:val="005300B7"/>
    <w:rsid w:val="00530A43"/>
    <w:rsid w:val="00530A7F"/>
    <w:rsid w:val="00537FDC"/>
    <w:rsid w:val="00540342"/>
    <w:rsid w:val="00540641"/>
    <w:rsid w:val="005420AE"/>
    <w:rsid w:val="0054499F"/>
    <w:rsid w:val="00544CF4"/>
    <w:rsid w:val="005459B2"/>
    <w:rsid w:val="0054772A"/>
    <w:rsid w:val="00547E47"/>
    <w:rsid w:val="00551FB8"/>
    <w:rsid w:val="005530F1"/>
    <w:rsid w:val="005644A8"/>
    <w:rsid w:val="005709ED"/>
    <w:rsid w:val="005746EF"/>
    <w:rsid w:val="00575889"/>
    <w:rsid w:val="00577A61"/>
    <w:rsid w:val="00577CFA"/>
    <w:rsid w:val="005802CB"/>
    <w:rsid w:val="005805E6"/>
    <w:rsid w:val="005847C3"/>
    <w:rsid w:val="00587495"/>
    <w:rsid w:val="00587CFF"/>
    <w:rsid w:val="00587D8C"/>
    <w:rsid w:val="0059457B"/>
    <w:rsid w:val="00594B67"/>
    <w:rsid w:val="005952D6"/>
    <w:rsid w:val="0059657A"/>
    <w:rsid w:val="0059666F"/>
    <w:rsid w:val="005A423C"/>
    <w:rsid w:val="005B51BB"/>
    <w:rsid w:val="005C1BD7"/>
    <w:rsid w:val="005C4675"/>
    <w:rsid w:val="005C50A1"/>
    <w:rsid w:val="005C571B"/>
    <w:rsid w:val="005D0B51"/>
    <w:rsid w:val="005D145A"/>
    <w:rsid w:val="005D1C3B"/>
    <w:rsid w:val="005D765B"/>
    <w:rsid w:val="005E071E"/>
    <w:rsid w:val="005E1851"/>
    <w:rsid w:val="005E500C"/>
    <w:rsid w:val="005E53FC"/>
    <w:rsid w:val="005E64D4"/>
    <w:rsid w:val="005E6560"/>
    <w:rsid w:val="005F06ED"/>
    <w:rsid w:val="005F2326"/>
    <w:rsid w:val="005F4E30"/>
    <w:rsid w:val="005F652B"/>
    <w:rsid w:val="005F6A04"/>
    <w:rsid w:val="0060158D"/>
    <w:rsid w:val="00604F3F"/>
    <w:rsid w:val="00605DC6"/>
    <w:rsid w:val="006062D7"/>
    <w:rsid w:val="00607035"/>
    <w:rsid w:val="006123E4"/>
    <w:rsid w:val="006129FE"/>
    <w:rsid w:val="00612EB9"/>
    <w:rsid w:val="006135ED"/>
    <w:rsid w:val="00613673"/>
    <w:rsid w:val="00623A9C"/>
    <w:rsid w:val="00624B75"/>
    <w:rsid w:val="00627EE2"/>
    <w:rsid w:val="006352C8"/>
    <w:rsid w:val="00640679"/>
    <w:rsid w:val="00640FA1"/>
    <w:rsid w:val="00641EDB"/>
    <w:rsid w:val="00646911"/>
    <w:rsid w:val="0065022B"/>
    <w:rsid w:val="00654EE0"/>
    <w:rsid w:val="00656AF3"/>
    <w:rsid w:val="00660078"/>
    <w:rsid w:val="00666E9C"/>
    <w:rsid w:val="00681B3B"/>
    <w:rsid w:val="00683C71"/>
    <w:rsid w:val="00686331"/>
    <w:rsid w:val="00687F10"/>
    <w:rsid w:val="00695748"/>
    <w:rsid w:val="00696273"/>
    <w:rsid w:val="00696744"/>
    <w:rsid w:val="006A61DE"/>
    <w:rsid w:val="006C162F"/>
    <w:rsid w:val="006C198C"/>
    <w:rsid w:val="006C6BFE"/>
    <w:rsid w:val="006C71FF"/>
    <w:rsid w:val="006C773E"/>
    <w:rsid w:val="006E2F10"/>
    <w:rsid w:val="006E5CC8"/>
    <w:rsid w:val="006E6533"/>
    <w:rsid w:val="006F1BDA"/>
    <w:rsid w:val="006F5BB3"/>
    <w:rsid w:val="00703852"/>
    <w:rsid w:val="00704E12"/>
    <w:rsid w:val="00704F91"/>
    <w:rsid w:val="007069DE"/>
    <w:rsid w:val="00714FDD"/>
    <w:rsid w:val="0071670B"/>
    <w:rsid w:val="00716C37"/>
    <w:rsid w:val="00725B66"/>
    <w:rsid w:val="00727AE3"/>
    <w:rsid w:val="00731529"/>
    <w:rsid w:val="0073424F"/>
    <w:rsid w:val="00735073"/>
    <w:rsid w:val="00737B44"/>
    <w:rsid w:val="007413B2"/>
    <w:rsid w:val="007416EB"/>
    <w:rsid w:val="00744C3C"/>
    <w:rsid w:val="00747CFF"/>
    <w:rsid w:val="00752607"/>
    <w:rsid w:val="007532AC"/>
    <w:rsid w:val="00754199"/>
    <w:rsid w:val="00755B30"/>
    <w:rsid w:val="00762548"/>
    <w:rsid w:val="00764B8E"/>
    <w:rsid w:val="00772E62"/>
    <w:rsid w:val="00773F51"/>
    <w:rsid w:val="0077672B"/>
    <w:rsid w:val="00780CA3"/>
    <w:rsid w:val="00782E87"/>
    <w:rsid w:val="0078387A"/>
    <w:rsid w:val="00787999"/>
    <w:rsid w:val="0079592F"/>
    <w:rsid w:val="0079677F"/>
    <w:rsid w:val="00796AC0"/>
    <w:rsid w:val="007A3D6A"/>
    <w:rsid w:val="007A45E2"/>
    <w:rsid w:val="007B05BC"/>
    <w:rsid w:val="007B0C5F"/>
    <w:rsid w:val="007B29A2"/>
    <w:rsid w:val="007B6528"/>
    <w:rsid w:val="007C4D11"/>
    <w:rsid w:val="007C5BAD"/>
    <w:rsid w:val="007C7209"/>
    <w:rsid w:val="007D70AC"/>
    <w:rsid w:val="007D7155"/>
    <w:rsid w:val="007D79DC"/>
    <w:rsid w:val="007E220C"/>
    <w:rsid w:val="007E70D6"/>
    <w:rsid w:val="007F0ADA"/>
    <w:rsid w:val="007F15B2"/>
    <w:rsid w:val="007F3AF3"/>
    <w:rsid w:val="007F5256"/>
    <w:rsid w:val="007F6C6D"/>
    <w:rsid w:val="007F7588"/>
    <w:rsid w:val="008030E5"/>
    <w:rsid w:val="008106E1"/>
    <w:rsid w:val="00810A25"/>
    <w:rsid w:val="00811C91"/>
    <w:rsid w:val="00812D15"/>
    <w:rsid w:val="00814B95"/>
    <w:rsid w:val="00815325"/>
    <w:rsid w:val="00815D0F"/>
    <w:rsid w:val="0081691F"/>
    <w:rsid w:val="00817FA9"/>
    <w:rsid w:val="008250E7"/>
    <w:rsid w:val="00826762"/>
    <w:rsid w:val="00830B61"/>
    <w:rsid w:val="00834330"/>
    <w:rsid w:val="00834FD8"/>
    <w:rsid w:val="0083606F"/>
    <w:rsid w:val="00841C90"/>
    <w:rsid w:val="008423D7"/>
    <w:rsid w:val="00843A31"/>
    <w:rsid w:val="00845AA1"/>
    <w:rsid w:val="008564F1"/>
    <w:rsid w:val="008672BC"/>
    <w:rsid w:val="00867D90"/>
    <w:rsid w:val="00870431"/>
    <w:rsid w:val="00870AE8"/>
    <w:rsid w:val="008724C8"/>
    <w:rsid w:val="0087534A"/>
    <w:rsid w:val="0088089A"/>
    <w:rsid w:val="008818A6"/>
    <w:rsid w:val="00882D42"/>
    <w:rsid w:val="0088521A"/>
    <w:rsid w:val="008859B6"/>
    <w:rsid w:val="008912AE"/>
    <w:rsid w:val="008A7668"/>
    <w:rsid w:val="008B070D"/>
    <w:rsid w:val="008B1294"/>
    <w:rsid w:val="008B322F"/>
    <w:rsid w:val="008B674A"/>
    <w:rsid w:val="008C0808"/>
    <w:rsid w:val="008C298F"/>
    <w:rsid w:val="008C3448"/>
    <w:rsid w:val="008D0880"/>
    <w:rsid w:val="008D1DD4"/>
    <w:rsid w:val="008D4DE1"/>
    <w:rsid w:val="008D66CC"/>
    <w:rsid w:val="008D78A6"/>
    <w:rsid w:val="008E0838"/>
    <w:rsid w:val="008E0F29"/>
    <w:rsid w:val="008E0F58"/>
    <w:rsid w:val="008E17B9"/>
    <w:rsid w:val="008E370D"/>
    <w:rsid w:val="008E3998"/>
    <w:rsid w:val="008E4C7A"/>
    <w:rsid w:val="008F0C12"/>
    <w:rsid w:val="008F0CCE"/>
    <w:rsid w:val="008F6233"/>
    <w:rsid w:val="00902C9B"/>
    <w:rsid w:val="009046CD"/>
    <w:rsid w:val="009211C1"/>
    <w:rsid w:val="009246BD"/>
    <w:rsid w:val="00924A6E"/>
    <w:rsid w:val="00925FFC"/>
    <w:rsid w:val="0093037D"/>
    <w:rsid w:val="00930A83"/>
    <w:rsid w:val="00931C0D"/>
    <w:rsid w:val="00933E90"/>
    <w:rsid w:val="00934928"/>
    <w:rsid w:val="00936424"/>
    <w:rsid w:val="0094276C"/>
    <w:rsid w:val="00945A4F"/>
    <w:rsid w:val="00946AE9"/>
    <w:rsid w:val="00946F48"/>
    <w:rsid w:val="00946F5A"/>
    <w:rsid w:val="0095124D"/>
    <w:rsid w:val="0095399A"/>
    <w:rsid w:val="00955593"/>
    <w:rsid w:val="00955AED"/>
    <w:rsid w:val="0095692C"/>
    <w:rsid w:val="00961EBA"/>
    <w:rsid w:val="00963567"/>
    <w:rsid w:val="00964E08"/>
    <w:rsid w:val="00971CDD"/>
    <w:rsid w:val="009732B3"/>
    <w:rsid w:val="00977D6A"/>
    <w:rsid w:val="0098002E"/>
    <w:rsid w:val="00984D5B"/>
    <w:rsid w:val="00984E02"/>
    <w:rsid w:val="0098554F"/>
    <w:rsid w:val="009869B2"/>
    <w:rsid w:val="00994D74"/>
    <w:rsid w:val="009A1ADE"/>
    <w:rsid w:val="009A3A41"/>
    <w:rsid w:val="009A3C7A"/>
    <w:rsid w:val="009A605C"/>
    <w:rsid w:val="009A7C51"/>
    <w:rsid w:val="009B13D9"/>
    <w:rsid w:val="009B3768"/>
    <w:rsid w:val="009B4059"/>
    <w:rsid w:val="009C02A8"/>
    <w:rsid w:val="009C1C2C"/>
    <w:rsid w:val="009C613F"/>
    <w:rsid w:val="009D1D85"/>
    <w:rsid w:val="009D3069"/>
    <w:rsid w:val="009D3CDD"/>
    <w:rsid w:val="009E500C"/>
    <w:rsid w:val="009F4481"/>
    <w:rsid w:val="009F4FEB"/>
    <w:rsid w:val="009F525F"/>
    <w:rsid w:val="009F6121"/>
    <w:rsid w:val="00A00725"/>
    <w:rsid w:val="00A01587"/>
    <w:rsid w:val="00A11015"/>
    <w:rsid w:val="00A151CF"/>
    <w:rsid w:val="00A16C14"/>
    <w:rsid w:val="00A21DA3"/>
    <w:rsid w:val="00A22C47"/>
    <w:rsid w:val="00A24A15"/>
    <w:rsid w:val="00A25A2E"/>
    <w:rsid w:val="00A35AEE"/>
    <w:rsid w:val="00A40E55"/>
    <w:rsid w:val="00A421A2"/>
    <w:rsid w:val="00A42610"/>
    <w:rsid w:val="00A435C0"/>
    <w:rsid w:val="00A4453B"/>
    <w:rsid w:val="00A47998"/>
    <w:rsid w:val="00A523D8"/>
    <w:rsid w:val="00A52C32"/>
    <w:rsid w:val="00A560F6"/>
    <w:rsid w:val="00A56947"/>
    <w:rsid w:val="00A56DEE"/>
    <w:rsid w:val="00A61410"/>
    <w:rsid w:val="00A67C39"/>
    <w:rsid w:val="00A701D6"/>
    <w:rsid w:val="00A708D8"/>
    <w:rsid w:val="00A8406E"/>
    <w:rsid w:val="00A9195F"/>
    <w:rsid w:val="00A91DF3"/>
    <w:rsid w:val="00AA0912"/>
    <w:rsid w:val="00AA29E8"/>
    <w:rsid w:val="00AB6717"/>
    <w:rsid w:val="00AC39D2"/>
    <w:rsid w:val="00AC76EB"/>
    <w:rsid w:val="00AC7DAA"/>
    <w:rsid w:val="00AD0F59"/>
    <w:rsid w:val="00AD2191"/>
    <w:rsid w:val="00AD5863"/>
    <w:rsid w:val="00AD79AD"/>
    <w:rsid w:val="00AE47FF"/>
    <w:rsid w:val="00AE69E1"/>
    <w:rsid w:val="00AF6EE6"/>
    <w:rsid w:val="00B007F6"/>
    <w:rsid w:val="00B01027"/>
    <w:rsid w:val="00B01D4F"/>
    <w:rsid w:val="00B03A50"/>
    <w:rsid w:val="00B10474"/>
    <w:rsid w:val="00B10F6F"/>
    <w:rsid w:val="00B16CD6"/>
    <w:rsid w:val="00B274F4"/>
    <w:rsid w:val="00B27EA3"/>
    <w:rsid w:val="00B35E21"/>
    <w:rsid w:val="00B366E3"/>
    <w:rsid w:val="00B41E6C"/>
    <w:rsid w:val="00B42985"/>
    <w:rsid w:val="00B43014"/>
    <w:rsid w:val="00B474F0"/>
    <w:rsid w:val="00B62A41"/>
    <w:rsid w:val="00B6615D"/>
    <w:rsid w:val="00B6640A"/>
    <w:rsid w:val="00B711F0"/>
    <w:rsid w:val="00B75A67"/>
    <w:rsid w:val="00B76D5F"/>
    <w:rsid w:val="00B7730C"/>
    <w:rsid w:val="00B81372"/>
    <w:rsid w:val="00B850E1"/>
    <w:rsid w:val="00B85D58"/>
    <w:rsid w:val="00B90F33"/>
    <w:rsid w:val="00B93677"/>
    <w:rsid w:val="00B93C0C"/>
    <w:rsid w:val="00BA794C"/>
    <w:rsid w:val="00BA7BD2"/>
    <w:rsid w:val="00BB719E"/>
    <w:rsid w:val="00BC1C87"/>
    <w:rsid w:val="00BC28FD"/>
    <w:rsid w:val="00BC7B27"/>
    <w:rsid w:val="00BD1207"/>
    <w:rsid w:val="00BD24A7"/>
    <w:rsid w:val="00BD44B9"/>
    <w:rsid w:val="00BE26E7"/>
    <w:rsid w:val="00BE3041"/>
    <w:rsid w:val="00BE5791"/>
    <w:rsid w:val="00BF287D"/>
    <w:rsid w:val="00BF656A"/>
    <w:rsid w:val="00C0172D"/>
    <w:rsid w:val="00C0307E"/>
    <w:rsid w:val="00C065A1"/>
    <w:rsid w:val="00C20780"/>
    <w:rsid w:val="00C254ED"/>
    <w:rsid w:val="00C31A51"/>
    <w:rsid w:val="00C333CD"/>
    <w:rsid w:val="00C368F8"/>
    <w:rsid w:val="00C413F9"/>
    <w:rsid w:val="00C442DF"/>
    <w:rsid w:val="00C45D83"/>
    <w:rsid w:val="00C4781C"/>
    <w:rsid w:val="00C524B8"/>
    <w:rsid w:val="00C55C6F"/>
    <w:rsid w:val="00C56671"/>
    <w:rsid w:val="00C579B2"/>
    <w:rsid w:val="00C601CB"/>
    <w:rsid w:val="00C64C9A"/>
    <w:rsid w:val="00C65208"/>
    <w:rsid w:val="00C67F09"/>
    <w:rsid w:val="00C70CA6"/>
    <w:rsid w:val="00C71AFA"/>
    <w:rsid w:val="00C71CF3"/>
    <w:rsid w:val="00C76C4B"/>
    <w:rsid w:val="00C80570"/>
    <w:rsid w:val="00C81542"/>
    <w:rsid w:val="00C8615A"/>
    <w:rsid w:val="00C871A8"/>
    <w:rsid w:val="00C91E7A"/>
    <w:rsid w:val="00CA3D26"/>
    <w:rsid w:val="00CA5DC4"/>
    <w:rsid w:val="00CA7D4F"/>
    <w:rsid w:val="00CB1FBF"/>
    <w:rsid w:val="00CB5DD2"/>
    <w:rsid w:val="00CC31C7"/>
    <w:rsid w:val="00CC3424"/>
    <w:rsid w:val="00CC4F20"/>
    <w:rsid w:val="00CC606F"/>
    <w:rsid w:val="00CD05EA"/>
    <w:rsid w:val="00CD2CDD"/>
    <w:rsid w:val="00CE0C44"/>
    <w:rsid w:val="00CE4D02"/>
    <w:rsid w:val="00CE69E5"/>
    <w:rsid w:val="00CF04DA"/>
    <w:rsid w:val="00CF09EC"/>
    <w:rsid w:val="00CF226B"/>
    <w:rsid w:val="00CF3524"/>
    <w:rsid w:val="00CF43D3"/>
    <w:rsid w:val="00CF5824"/>
    <w:rsid w:val="00CF650B"/>
    <w:rsid w:val="00CF775E"/>
    <w:rsid w:val="00D060AF"/>
    <w:rsid w:val="00D0663F"/>
    <w:rsid w:val="00D06EFF"/>
    <w:rsid w:val="00D076C3"/>
    <w:rsid w:val="00D10A98"/>
    <w:rsid w:val="00D12009"/>
    <w:rsid w:val="00D13176"/>
    <w:rsid w:val="00D16A08"/>
    <w:rsid w:val="00D16F87"/>
    <w:rsid w:val="00D2059C"/>
    <w:rsid w:val="00D21D31"/>
    <w:rsid w:val="00D2260D"/>
    <w:rsid w:val="00D3361B"/>
    <w:rsid w:val="00D343FF"/>
    <w:rsid w:val="00D3781F"/>
    <w:rsid w:val="00D40DBC"/>
    <w:rsid w:val="00D44746"/>
    <w:rsid w:val="00D4563E"/>
    <w:rsid w:val="00D4704C"/>
    <w:rsid w:val="00D70621"/>
    <w:rsid w:val="00D73985"/>
    <w:rsid w:val="00D811A5"/>
    <w:rsid w:val="00D87B4A"/>
    <w:rsid w:val="00D960FE"/>
    <w:rsid w:val="00DA13AF"/>
    <w:rsid w:val="00DA1DB8"/>
    <w:rsid w:val="00DA2959"/>
    <w:rsid w:val="00DA404C"/>
    <w:rsid w:val="00DA7661"/>
    <w:rsid w:val="00DB639D"/>
    <w:rsid w:val="00DB7838"/>
    <w:rsid w:val="00DB7CA4"/>
    <w:rsid w:val="00DC32C9"/>
    <w:rsid w:val="00DC42B7"/>
    <w:rsid w:val="00DC6BFD"/>
    <w:rsid w:val="00DD0B2D"/>
    <w:rsid w:val="00DD3A57"/>
    <w:rsid w:val="00DD6A89"/>
    <w:rsid w:val="00DE0F98"/>
    <w:rsid w:val="00DE2188"/>
    <w:rsid w:val="00DE2C62"/>
    <w:rsid w:val="00DE3FD6"/>
    <w:rsid w:val="00DE4570"/>
    <w:rsid w:val="00DE50DE"/>
    <w:rsid w:val="00DF2A74"/>
    <w:rsid w:val="00E03C12"/>
    <w:rsid w:val="00E050AF"/>
    <w:rsid w:val="00E068F6"/>
    <w:rsid w:val="00E07443"/>
    <w:rsid w:val="00E134DE"/>
    <w:rsid w:val="00E15F1B"/>
    <w:rsid w:val="00E16942"/>
    <w:rsid w:val="00E177D9"/>
    <w:rsid w:val="00E20091"/>
    <w:rsid w:val="00E20121"/>
    <w:rsid w:val="00E2318A"/>
    <w:rsid w:val="00E321FC"/>
    <w:rsid w:val="00E35CC5"/>
    <w:rsid w:val="00E417E6"/>
    <w:rsid w:val="00E41A69"/>
    <w:rsid w:val="00E42F75"/>
    <w:rsid w:val="00E5410F"/>
    <w:rsid w:val="00E544D9"/>
    <w:rsid w:val="00E74D51"/>
    <w:rsid w:val="00E76CD4"/>
    <w:rsid w:val="00E81CAF"/>
    <w:rsid w:val="00E85021"/>
    <w:rsid w:val="00E87153"/>
    <w:rsid w:val="00E935CD"/>
    <w:rsid w:val="00E94139"/>
    <w:rsid w:val="00E96E9E"/>
    <w:rsid w:val="00EA026B"/>
    <w:rsid w:val="00EA0A6C"/>
    <w:rsid w:val="00EA201D"/>
    <w:rsid w:val="00EA2E9D"/>
    <w:rsid w:val="00EB3F97"/>
    <w:rsid w:val="00EB5465"/>
    <w:rsid w:val="00EB61D3"/>
    <w:rsid w:val="00EB6811"/>
    <w:rsid w:val="00EC3A2A"/>
    <w:rsid w:val="00EC3A57"/>
    <w:rsid w:val="00EC4E62"/>
    <w:rsid w:val="00EC6436"/>
    <w:rsid w:val="00ED0AD9"/>
    <w:rsid w:val="00ED2309"/>
    <w:rsid w:val="00ED3429"/>
    <w:rsid w:val="00ED4A56"/>
    <w:rsid w:val="00ED4B19"/>
    <w:rsid w:val="00ED6571"/>
    <w:rsid w:val="00EE0898"/>
    <w:rsid w:val="00EE4F81"/>
    <w:rsid w:val="00EF3198"/>
    <w:rsid w:val="00EF4A11"/>
    <w:rsid w:val="00F0345D"/>
    <w:rsid w:val="00F07CEF"/>
    <w:rsid w:val="00F10C0E"/>
    <w:rsid w:val="00F10EFC"/>
    <w:rsid w:val="00F11E7D"/>
    <w:rsid w:val="00F13521"/>
    <w:rsid w:val="00F16B24"/>
    <w:rsid w:val="00F2176E"/>
    <w:rsid w:val="00F23430"/>
    <w:rsid w:val="00F23B12"/>
    <w:rsid w:val="00F25B2C"/>
    <w:rsid w:val="00F27338"/>
    <w:rsid w:val="00F30DCF"/>
    <w:rsid w:val="00F34AA9"/>
    <w:rsid w:val="00F35FA8"/>
    <w:rsid w:val="00F37A5F"/>
    <w:rsid w:val="00F422C9"/>
    <w:rsid w:val="00F43439"/>
    <w:rsid w:val="00F51412"/>
    <w:rsid w:val="00F5141C"/>
    <w:rsid w:val="00F51E8D"/>
    <w:rsid w:val="00F52677"/>
    <w:rsid w:val="00F52C55"/>
    <w:rsid w:val="00F53F89"/>
    <w:rsid w:val="00F63571"/>
    <w:rsid w:val="00F642D9"/>
    <w:rsid w:val="00F705CB"/>
    <w:rsid w:val="00F70829"/>
    <w:rsid w:val="00F73CC6"/>
    <w:rsid w:val="00F754F8"/>
    <w:rsid w:val="00F76362"/>
    <w:rsid w:val="00F93793"/>
    <w:rsid w:val="00F94753"/>
    <w:rsid w:val="00F955CD"/>
    <w:rsid w:val="00F9645A"/>
    <w:rsid w:val="00FA2879"/>
    <w:rsid w:val="00FB28DB"/>
    <w:rsid w:val="00FB7319"/>
    <w:rsid w:val="00FC010B"/>
    <w:rsid w:val="00FC0253"/>
    <w:rsid w:val="00FC2845"/>
    <w:rsid w:val="00FC2FDD"/>
    <w:rsid w:val="00FC446C"/>
    <w:rsid w:val="00FC6678"/>
    <w:rsid w:val="00FD51C7"/>
    <w:rsid w:val="00FD7447"/>
    <w:rsid w:val="00FE3243"/>
    <w:rsid w:val="00FF15F5"/>
    <w:rsid w:val="00FF283C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3E0D25"/>
  <w15:chartTrackingRefBased/>
  <w15:docId w15:val="{BE8FE176-D77D-4C93-B8C2-0502766A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130F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16496A"/>
    <w:pPr>
      <w:spacing w:before="100" w:beforeAutospacing="1" w:after="100" w:afterAutospacing="1"/>
      <w:outlineLvl w:val="0"/>
    </w:pPr>
    <w:rPr>
      <w:rFonts w:ascii="Arial" w:hAnsi="Arial" w:cs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54E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25B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5B2C"/>
  </w:style>
  <w:style w:type="character" w:styleId="Hyperlink">
    <w:name w:val="Hyperlink"/>
    <w:rsid w:val="00F25B2C"/>
    <w:rPr>
      <w:color w:val="0000FF"/>
      <w:u w:val="single"/>
    </w:rPr>
  </w:style>
  <w:style w:type="paragraph" w:styleId="BalloonText">
    <w:name w:val="Balloon Text"/>
    <w:basedOn w:val="Normal"/>
    <w:semiHidden/>
    <w:rsid w:val="00704E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024C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C32C9"/>
    <w:rPr>
      <w:rFonts w:ascii="Times" w:eastAsia="Times" w:hAnsi="Times"/>
      <w:sz w:val="24"/>
    </w:rPr>
  </w:style>
  <w:style w:type="character" w:styleId="Emphasis">
    <w:name w:val="Emphasis"/>
    <w:qFormat/>
    <w:rsid w:val="00471066"/>
    <w:rPr>
      <w:i/>
      <w:iCs/>
    </w:rPr>
  </w:style>
  <w:style w:type="character" w:styleId="CommentReference">
    <w:name w:val="annotation reference"/>
    <w:rsid w:val="008153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5325"/>
    <w:rPr>
      <w:sz w:val="20"/>
    </w:rPr>
  </w:style>
  <w:style w:type="character" w:customStyle="1" w:styleId="CommentTextChar">
    <w:name w:val="Comment Text Char"/>
    <w:link w:val="CommentText"/>
    <w:rsid w:val="00815325"/>
    <w:rPr>
      <w:rFonts w:ascii="Times" w:eastAsia="Times" w:hAnsi="Times"/>
    </w:rPr>
  </w:style>
  <w:style w:type="paragraph" w:styleId="CommentSubject">
    <w:name w:val="annotation subject"/>
    <w:basedOn w:val="CommentText"/>
    <w:next w:val="CommentText"/>
    <w:link w:val="CommentSubjectChar"/>
    <w:rsid w:val="00815325"/>
    <w:rPr>
      <w:b/>
      <w:bCs/>
    </w:rPr>
  </w:style>
  <w:style w:type="character" w:customStyle="1" w:styleId="CommentSubjectChar">
    <w:name w:val="Comment Subject Char"/>
    <w:link w:val="CommentSubject"/>
    <w:rsid w:val="00815325"/>
    <w:rPr>
      <w:rFonts w:ascii="Times" w:eastAsia="Times" w:hAnsi="Times"/>
      <w:b/>
      <w:bCs/>
    </w:rPr>
  </w:style>
  <w:style w:type="table" w:styleId="TableGrid">
    <w:name w:val="Table Grid"/>
    <w:basedOn w:val="TableNormal"/>
    <w:rsid w:val="007C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8E0F29"/>
    <w:pPr>
      <w:jc w:val="center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8E0F29"/>
    <w:rPr>
      <w:rFonts w:ascii="Arial" w:eastAsia="Times" w:hAnsi="Arial" w:cs="Arial"/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16496A"/>
    <w:rPr>
      <w:rFonts w:ascii="Arial" w:eastAsia="Times" w:hAnsi="Arial" w:cs="Arial"/>
      <w:b/>
      <w:sz w:val="28"/>
      <w:szCs w:val="28"/>
    </w:rPr>
  </w:style>
  <w:style w:type="character" w:styleId="LineNumber">
    <w:name w:val="line number"/>
    <w:basedOn w:val="DefaultParagraphFont"/>
    <w:rsid w:val="00371322"/>
  </w:style>
  <w:style w:type="paragraph" w:styleId="ListParagraph">
    <w:name w:val="List Paragraph"/>
    <w:basedOn w:val="Normal"/>
    <w:uiPriority w:val="34"/>
    <w:qFormat/>
    <w:rsid w:val="0052168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26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19DA"/>
    <w:rPr>
      <w:rFonts w:ascii="Times" w:eastAsia="Times" w:hAnsi="Times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654E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mittees@caconnect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mittees@caconnect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lin\Desktop\DDTP%20Committee%20Set%20Application%20-%20Read%20Onl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b09880-39cc-4d47-b397-23bedeabf45e" xsi:nil="true"/>
    <lcf76f155ced4ddcb4097134ff3c332f xmlns="b8ae3d24-4a03-4f3b-a3e5-cfb27839ea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95E3B327CDD145ABB3F0CA18210449" ma:contentTypeVersion="13" ma:contentTypeDescription="Create a new document." ma:contentTypeScope="" ma:versionID="52884db86c2e184e955a8bfc72ce8b56">
  <xsd:schema xmlns:xsd="http://www.w3.org/2001/XMLSchema" xmlns:xs="http://www.w3.org/2001/XMLSchema" xmlns:p="http://schemas.microsoft.com/office/2006/metadata/properties" xmlns:ns2="b8ae3d24-4a03-4f3b-a3e5-cfb27839eac9" xmlns:ns3="d0b09880-39cc-4d47-b397-23bedeabf45e" targetNamespace="http://schemas.microsoft.com/office/2006/metadata/properties" ma:root="true" ma:fieldsID="0b7aafc83785e11d89b1df8d0c10fa77" ns2:_="" ns3:_="">
    <xsd:import namespace="b8ae3d24-4a03-4f3b-a3e5-cfb27839eac9"/>
    <xsd:import namespace="d0b09880-39cc-4d47-b397-23bedeabf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e3d24-4a03-4f3b-a3e5-cfb27839e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434bcd-23e1-47c4-9f29-a32a8f2ce8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09880-39cc-4d47-b397-23bedeabf45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701c289-efd3-46f8-aa91-75ff9947a401}" ma:internalName="TaxCatchAll" ma:showField="CatchAllData" ma:web="d0b09880-39cc-4d47-b397-23bedeabf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B7C35C-C240-42C2-A0AC-53DB42703D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89ED6E-C3EC-444B-A97D-5EC83BA113CC}">
  <ds:schemaRefs>
    <ds:schemaRef ds:uri="http://schemas.microsoft.com/office/2006/metadata/properties"/>
    <ds:schemaRef ds:uri="http://schemas.microsoft.com/office/infopath/2007/PartnerControls"/>
    <ds:schemaRef ds:uri="d0b09880-39cc-4d47-b397-23bedeabf45e"/>
    <ds:schemaRef ds:uri="b8ae3d24-4a03-4f3b-a3e5-cfb27839eac9"/>
  </ds:schemaRefs>
</ds:datastoreItem>
</file>

<file path=customXml/itemProps3.xml><?xml version="1.0" encoding="utf-8"?>
<ds:datastoreItem xmlns:ds="http://schemas.openxmlformats.org/officeDocument/2006/customXml" ds:itemID="{979DA713-28B3-43F3-815A-F2B79E7070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E80EF3-9069-4DED-8325-C6A6ACD71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e3d24-4a03-4f3b-a3e5-cfb27839eac9"/>
    <ds:schemaRef ds:uri="d0b09880-39cc-4d47-b397-23bedeabf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DDTP Committee Set Application - Read Only.dot</Template>
  <TotalTime>4</TotalTime>
  <Pages>2</Pages>
  <Words>347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ddtp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Reina Vazquez</dc:creator>
  <cp:keywords/>
  <cp:lastModifiedBy>Matthew Reinig</cp:lastModifiedBy>
  <cp:revision>4</cp:revision>
  <cp:lastPrinted>2019-08-13T23:40:00Z</cp:lastPrinted>
  <dcterms:created xsi:type="dcterms:W3CDTF">2026-04-21T16:58:00Z</dcterms:created>
  <dcterms:modified xsi:type="dcterms:W3CDTF">2026-04-21T20:42:00Z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0x0101003A95E3B327CDD145ABB3F0CA18210449</vt:lpwstr>
  </property>
  <property fmtid="{D5CDD505-2E9C-101B-9397-08002B2CF9AE}" pid="3" name="MediaServiceImageTags">
    <vt:lpwstr/>
  </property>
</Properties>
</file>